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022" w:rsidRDefault="00A25022" w:rsidP="00A25022">
      <w:pPr>
        <w:spacing w:before="100" w:beforeAutospacing="1" w:after="100" w:afterAutospacing="1" w:line="240" w:lineRule="auto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In this task you must describe how 3 technologies are used by individuals including you and your family/friends. You must </w:t>
      </w:r>
      <w:r w:rsidRPr="002368BB">
        <w:rPr>
          <w:rFonts w:ascii="Courier New" w:hAnsi="Courier New" w:cs="Courier New"/>
          <w:b/>
          <w:sz w:val="19"/>
          <w:szCs w:val="19"/>
        </w:rPr>
        <w:t>describe</w:t>
      </w:r>
      <w:r>
        <w:rPr>
          <w:rFonts w:ascii="Courier New" w:hAnsi="Courier New" w:cs="Courier New"/>
          <w:sz w:val="19"/>
          <w:szCs w:val="19"/>
        </w:rPr>
        <w:t xml:space="preserve"> the benefits and disadvantages of each technology.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521"/>
        <w:gridCol w:w="2193"/>
        <w:gridCol w:w="6141"/>
      </w:tblGrid>
      <w:tr w:rsidR="00A25022" w:rsidTr="00F21505">
        <w:tc>
          <w:tcPr>
            <w:tcW w:w="3714" w:type="dxa"/>
            <w:gridSpan w:val="2"/>
            <w:shd w:val="clear" w:color="auto" w:fill="C6D9F1" w:themeFill="text2" w:themeFillTint="33"/>
          </w:tcPr>
          <w:p w:rsidR="00A25022" w:rsidRDefault="00A25022" w:rsidP="00F21505">
            <w:r w:rsidRPr="008D43C4">
              <w:rPr>
                <w:b/>
              </w:rPr>
              <w:t>Your name</w:t>
            </w:r>
            <w:r w:rsidR="00523524">
              <w:rPr>
                <w:b/>
              </w:rPr>
              <w:t>:</w:t>
            </w:r>
          </w:p>
        </w:tc>
        <w:tc>
          <w:tcPr>
            <w:tcW w:w="6141" w:type="dxa"/>
          </w:tcPr>
          <w:p w:rsidR="00A25022" w:rsidRDefault="00A25022" w:rsidP="00F21505"/>
        </w:tc>
      </w:tr>
      <w:tr w:rsidR="00A25022" w:rsidTr="00F21505">
        <w:tc>
          <w:tcPr>
            <w:tcW w:w="3714" w:type="dxa"/>
            <w:gridSpan w:val="2"/>
            <w:shd w:val="clear" w:color="auto" w:fill="C6D9F1" w:themeFill="text2" w:themeFillTint="33"/>
          </w:tcPr>
          <w:p w:rsidR="00A25022" w:rsidRPr="008E0AC2" w:rsidRDefault="00A25022" w:rsidP="00F21505">
            <w:pPr>
              <w:rPr>
                <w:b/>
              </w:rPr>
            </w:pPr>
            <w:r w:rsidRPr="008E0AC2">
              <w:rPr>
                <w:b/>
              </w:rPr>
              <w:t xml:space="preserve">Technology </w:t>
            </w:r>
            <w:r>
              <w:rPr>
                <w:b/>
              </w:rPr>
              <w:t xml:space="preserve">1 </w:t>
            </w:r>
            <w:r w:rsidRPr="008E0AC2">
              <w:rPr>
                <w:b/>
              </w:rPr>
              <w:t>name</w:t>
            </w:r>
            <w:r>
              <w:rPr>
                <w:b/>
              </w:rPr>
              <w:t>:</w:t>
            </w:r>
          </w:p>
        </w:tc>
        <w:tc>
          <w:tcPr>
            <w:tcW w:w="6141" w:type="dxa"/>
          </w:tcPr>
          <w:p w:rsidR="00A25022" w:rsidRDefault="00A25022" w:rsidP="00F21505"/>
        </w:tc>
      </w:tr>
      <w:tr w:rsidR="00A25022" w:rsidRPr="008E0AC2" w:rsidTr="00F21505">
        <w:tc>
          <w:tcPr>
            <w:tcW w:w="9855" w:type="dxa"/>
            <w:gridSpan w:val="3"/>
            <w:shd w:val="clear" w:color="auto" w:fill="C6D9F1" w:themeFill="text2" w:themeFillTint="33"/>
          </w:tcPr>
          <w:p w:rsidR="00A25022" w:rsidRPr="008E0AC2" w:rsidRDefault="00A25022" w:rsidP="00F21505">
            <w:pPr>
              <w:rPr>
                <w:b/>
              </w:rPr>
            </w:pPr>
            <w:r w:rsidRPr="008E0AC2">
              <w:rPr>
                <w:b/>
              </w:rPr>
              <w:t>Description of the technology</w:t>
            </w:r>
          </w:p>
        </w:tc>
      </w:tr>
      <w:tr w:rsidR="00A25022" w:rsidTr="00F21505">
        <w:tc>
          <w:tcPr>
            <w:tcW w:w="9855" w:type="dxa"/>
            <w:gridSpan w:val="3"/>
          </w:tcPr>
          <w:p w:rsidR="00A25022" w:rsidRDefault="00A25022" w:rsidP="00F21505"/>
        </w:tc>
      </w:tr>
      <w:tr w:rsidR="00A25022" w:rsidRPr="008E0AC2" w:rsidTr="00F21505">
        <w:tc>
          <w:tcPr>
            <w:tcW w:w="9855" w:type="dxa"/>
            <w:gridSpan w:val="3"/>
            <w:shd w:val="clear" w:color="auto" w:fill="C6D9F1" w:themeFill="text2" w:themeFillTint="33"/>
          </w:tcPr>
          <w:p w:rsidR="00A25022" w:rsidRPr="008E0AC2" w:rsidRDefault="00523524" w:rsidP="00523524">
            <w:pPr>
              <w:rPr>
                <w:b/>
              </w:rPr>
            </w:pPr>
            <w:r>
              <w:rPr>
                <w:b/>
              </w:rPr>
              <w:t>Create a guide describing</w:t>
            </w:r>
            <w:r w:rsidR="00A25022">
              <w:rPr>
                <w:b/>
              </w:rPr>
              <w:t xml:space="preserve"> how this</w:t>
            </w:r>
            <w:r w:rsidR="00A25022" w:rsidRPr="008E0AC2">
              <w:rPr>
                <w:b/>
              </w:rPr>
              <w:t xml:space="preserve"> technology </w:t>
            </w:r>
            <w:r w:rsidR="00A25022">
              <w:rPr>
                <w:b/>
              </w:rPr>
              <w:t xml:space="preserve">is </w:t>
            </w:r>
            <w:r w:rsidR="00A25022" w:rsidRPr="008E0AC2">
              <w:rPr>
                <w:b/>
              </w:rPr>
              <w:t>used?</w:t>
            </w:r>
          </w:p>
        </w:tc>
      </w:tr>
      <w:tr w:rsidR="00A25022" w:rsidTr="00F21505">
        <w:tc>
          <w:tcPr>
            <w:tcW w:w="9855" w:type="dxa"/>
            <w:gridSpan w:val="3"/>
          </w:tcPr>
          <w:p w:rsidR="00A25022" w:rsidRDefault="00A25022" w:rsidP="00F21505"/>
        </w:tc>
      </w:tr>
      <w:tr w:rsidR="00A25022" w:rsidTr="00F21505">
        <w:tc>
          <w:tcPr>
            <w:tcW w:w="9855" w:type="dxa"/>
            <w:gridSpan w:val="3"/>
            <w:shd w:val="clear" w:color="auto" w:fill="C6D9F1" w:themeFill="text2" w:themeFillTint="33"/>
          </w:tcPr>
          <w:p w:rsidR="00A25022" w:rsidRDefault="00A25022" w:rsidP="00F21505">
            <w:r>
              <w:rPr>
                <w:b/>
              </w:rPr>
              <w:t>Describe how you have used</w:t>
            </w:r>
            <w:r w:rsidRPr="008E0AC2">
              <w:rPr>
                <w:b/>
              </w:rPr>
              <w:t xml:space="preserve"> th</w:t>
            </w:r>
            <w:r>
              <w:rPr>
                <w:b/>
              </w:rPr>
              <w:t>is</w:t>
            </w:r>
            <w:r w:rsidRPr="008E0AC2">
              <w:rPr>
                <w:b/>
              </w:rPr>
              <w:t xml:space="preserve"> technology?</w:t>
            </w:r>
          </w:p>
        </w:tc>
      </w:tr>
      <w:tr w:rsidR="00A25022" w:rsidTr="00F21505">
        <w:tc>
          <w:tcPr>
            <w:tcW w:w="9855" w:type="dxa"/>
            <w:gridSpan w:val="3"/>
          </w:tcPr>
          <w:p w:rsidR="00A25022" w:rsidRDefault="00A25022" w:rsidP="00F21505"/>
        </w:tc>
      </w:tr>
      <w:tr w:rsidR="00A25022" w:rsidTr="00F21505">
        <w:trPr>
          <w:trHeight w:val="223"/>
        </w:trPr>
        <w:tc>
          <w:tcPr>
            <w:tcW w:w="1521" w:type="dxa"/>
            <w:vMerge w:val="restart"/>
            <w:shd w:val="clear" w:color="auto" w:fill="C6D9F1" w:themeFill="text2" w:themeFillTint="33"/>
          </w:tcPr>
          <w:p w:rsidR="00A25022" w:rsidRPr="00EF5F54" w:rsidRDefault="00A25022" w:rsidP="00F21505">
            <w:pPr>
              <w:rPr>
                <w:b/>
              </w:rPr>
            </w:pPr>
            <w:r w:rsidRPr="00EF5F54">
              <w:rPr>
                <w:b/>
              </w:rPr>
              <w:t>Give a range of benefits of this technology</w:t>
            </w:r>
          </w:p>
        </w:tc>
        <w:tc>
          <w:tcPr>
            <w:tcW w:w="8334" w:type="dxa"/>
            <w:gridSpan w:val="2"/>
          </w:tcPr>
          <w:p w:rsidR="00A25022" w:rsidRDefault="00A25022" w:rsidP="00F21505"/>
        </w:tc>
      </w:tr>
      <w:tr w:rsidR="00A25022" w:rsidTr="00F21505">
        <w:trPr>
          <w:trHeight w:val="221"/>
        </w:trPr>
        <w:tc>
          <w:tcPr>
            <w:tcW w:w="1521" w:type="dxa"/>
            <w:vMerge/>
            <w:shd w:val="clear" w:color="auto" w:fill="C6D9F1" w:themeFill="text2" w:themeFillTint="33"/>
          </w:tcPr>
          <w:p w:rsidR="00A25022" w:rsidRPr="00EF5F54" w:rsidRDefault="00A25022" w:rsidP="00F21505">
            <w:pPr>
              <w:rPr>
                <w:b/>
              </w:rPr>
            </w:pPr>
          </w:p>
        </w:tc>
        <w:tc>
          <w:tcPr>
            <w:tcW w:w="8334" w:type="dxa"/>
            <w:gridSpan w:val="2"/>
          </w:tcPr>
          <w:p w:rsidR="00A25022" w:rsidRDefault="00A25022" w:rsidP="00F21505"/>
        </w:tc>
      </w:tr>
      <w:tr w:rsidR="00A25022" w:rsidTr="00F21505">
        <w:trPr>
          <w:trHeight w:val="221"/>
        </w:trPr>
        <w:tc>
          <w:tcPr>
            <w:tcW w:w="1521" w:type="dxa"/>
            <w:vMerge/>
            <w:shd w:val="clear" w:color="auto" w:fill="C6D9F1" w:themeFill="text2" w:themeFillTint="33"/>
          </w:tcPr>
          <w:p w:rsidR="00A25022" w:rsidRPr="00EF5F54" w:rsidRDefault="00A25022" w:rsidP="00F21505">
            <w:pPr>
              <w:rPr>
                <w:b/>
              </w:rPr>
            </w:pPr>
          </w:p>
        </w:tc>
        <w:tc>
          <w:tcPr>
            <w:tcW w:w="8334" w:type="dxa"/>
            <w:gridSpan w:val="2"/>
          </w:tcPr>
          <w:p w:rsidR="00A25022" w:rsidRDefault="00A25022" w:rsidP="00F21505"/>
        </w:tc>
      </w:tr>
      <w:tr w:rsidR="00A25022" w:rsidTr="00F21505">
        <w:trPr>
          <w:trHeight w:val="73"/>
        </w:trPr>
        <w:tc>
          <w:tcPr>
            <w:tcW w:w="1521" w:type="dxa"/>
            <w:vMerge w:val="restart"/>
            <w:shd w:val="clear" w:color="auto" w:fill="C6D9F1" w:themeFill="text2" w:themeFillTint="33"/>
          </w:tcPr>
          <w:p w:rsidR="00A25022" w:rsidRPr="00EF5F54" w:rsidRDefault="00A25022" w:rsidP="00F21505">
            <w:pPr>
              <w:rPr>
                <w:b/>
              </w:rPr>
            </w:pPr>
            <w:r w:rsidRPr="00EF5F54">
              <w:rPr>
                <w:b/>
              </w:rPr>
              <w:t xml:space="preserve">Give a range of </w:t>
            </w:r>
            <w:r>
              <w:rPr>
                <w:b/>
              </w:rPr>
              <w:t>disadvantages</w:t>
            </w:r>
            <w:r w:rsidRPr="00EF5F54">
              <w:rPr>
                <w:b/>
              </w:rPr>
              <w:t xml:space="preserve"> of this technology</w:t>
            </w:r>
          </w:p>
        </w:tc>
        <w:tc>
          <w:tcPr>
            <w:tcW w:w="8334" w:type="dxa"/>
            <w:gridSpan w:val="2"/>
          </w:tcPr>
          <w:p w:rsidR="00A25022" w:rsidRDefault="00A25022" w:rsidP="00F21505"/>
        </w:tc>
      </w:tr>
      <w:tr w:rsidR="00A25022" w:rsidTr="00F21505">
        <w:trPr>
          <w:trHeight w:val="73"/>
        </w:trPr>
        <w:tc>
          <w:tcPr>
            <w:tcW w:w="1521" w:type="dxa"/>
            <w:vMerge/>
            <w:shd w:val="clear" w:color="auto" w:fill="C6D9F1" w:themeFill="text2" w:themeFillTint="33"/>
          </w:tcPr>
          <w:p w:rsidR="00A25022" w:rsidRDefault="00A25022" w:rsidP="00F21505"/>
        </w:tc>
        <w:tc>
          <w:tcPr>
            <w:tcW w:w="8334" w:type="dxa"/>
            <w:gridSpan w:val="2"/>
          </w:tcPr>
          <w:p w:rsidR="00A25022" w:rsidRDefault="00A25022" w:rsidP="00F21505"/>
        </w:tc>
      </w:tr>
      <w:tr w:rsidR="00A25022" w:rsidTr="00F21505">
        <w:trPr>
          <w:trHeight w:val="73"/>
        </w:trPr>
        <w:tc>
          <w:tcPr>
            <w:tcW w:w="1521" w:type="dxa"/>
            <w:vMerge/>
            <w:shd w:val="clear" w:color="auto" w:fill="C6D9F1" w:themeFill="text2" w:themeFillTint="33"/>
          </w:tcPr>
          <w:p w:rsidR="00A25022" w:rsidRDefault="00A25022" w:rsidP="00F21505"/>
        </w:tc>
        <w:tc>
          <w:tcPr>
            <w:tcW w:w="8334" w:type="dxa"/>
            <w:gridSpan w:val="2"/>
          </w:tcPr>
          <w:p w:rsidR="00A25022" w:rsidRDefault="00A25022" w:rsidP="00F21505"/>
        </w:tc>
      </w:tr>
    </w:tbl>
    <w:p w:rsidR="00A25022" w:rsidRDefault="00EF5F54" w:rsidP="00A25022">
      <w:pPr>
        <w:spacing w:before="100" w:beforeAutospacing="1" w:after="100" w:afterAutospacing="1" w:line="240" w:lineRule="auto"/>
      </w:pPr>
      <w:r>
        <w:br w:type="page"/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521"/>
        <w:gridCol w:w="2193"/>
        <w:gridCol w:w="6141"/>
      </w:tblGrid>
      <w:tr w:rsidR="00523524" w:rsidTr="006459AB">
        <w:tc>
          <w:tcPr>
            <w:tcW w:w="3714" w:type="dxa"/>
            <w:gridSpan w:val="2"/>
            <w:shd w:val="clear" w:color="auto" w:fill="C6D9F1" w:themeFill="text2" w:themeFillTint="33"/>
          </w:tcPr>
          <w:p w:rsidR="00523524" w:rsidRDefault="00523524" w:rsidP="00A12184">
            <w:r w:rsidRPr="008D43C4">
              <w:rPr>
                <w:b/>
              </w:rPr>
              <w:lastRenderedPageBreak/>
              <w:t>Your name</w:t>
            </w:r>
            <w:r>
              <w:rPr>
                <w:b/>
              </w:rPr>
              <w:t>:</w:t>
            </w:r>
          </w:p>
        </w:tc>
        <w:tc>
          <w:tcPr>
            <w:tcW w:w="6141" w:type="dxa"/>
          </w:tcPr>
          <w:p w:rsidR="00523524" w:rsidRDefault="00523524" w:rsidP="00A12184"/>
        </w:tc>
      </w:tr>
      <w:tr w:rsidR="00523524" w:rsidTr="006459AB">
        <w:tc>
          <w:tcPr>
            <w:tcW w:w="3714" w:type="dxa"/>
            <w:gridSpan w:val="2"/>
            <w:shd w:val="clear" w:color="auto" w:fill="C6D9F1" w:themeFill="text2" w:themeFillTint="33"/>
          </w:tcPr>
          <w:p w:rsidR="00523524" w:rsidRPr="008E0AC2" w:rsidRDefault="00523524" w:rsidP="00A12184">
            <w:pPr>
              <w:rPr>
                <w:b/>
              </w:rPr>
            </w:pPr>
            <w:r w:rsidRPr="008E0AC2">
              <w:rPr>
                <w:b/>
              </w:rPr>
              <w:t xml:space="preserve">Technology </w:t>
            </w:r>
            <w:r>
              <w:rPr>
                <w:b/>
              </w:rPr>
              <w:t xml:space="preserve">1 </w:t>
            </w:r>
            <w:r w:rsidRPr="008E0AC2">
              <w:rPr>
                <w:b/>
              </w:rPr>
              <w:t>name</w:t>
            </w:r>
            <w:r>
              <w:rPr>
                <w:b/>
              </w:rPr>
              <w:t>:</w:t>
            </w:r>
          </w:p>
        </w:tc>
        <w:tc>
          <w:tcPr>
            <w:tcW w:w="6141" w:type="dxa"/>
          </w:tcPr>
          <w:p w:rsidR="00523524" w:rsidRDefault="00523524" w:rsidP="00A12184"/>
        </w:tc>
      </w:tr>
      <w:tr w:rsidR="00523524" w:rsidRPr="008E0AC2" w:rsidTr="006459AB">
        <w:tc>
          <w:tcPr>
            <w:tcW w:w="9855" w:type="dxa"/>
            <w:gridSpan w:val="3"/>
            <w:shd w:val="clear" w:color="auto" w:fill="C6D9F1" w:themeFill="text2" w:themeFillTint="33"/>
          </w:tcPr>
          <w:p w:rsidR="00523524" w:rsidRPr="008E0AC2" w:rsidRDefault="00523524" w:rsidP="00A12184">
            <w:pPr>
              <w:rPr>
                <w:b/>
              </w:rPr>
            </w:pPr>
            <w:r w:rsidRPr="008E0AC2">
              <w:rPr>
                <w:b/>
              </w:rPr>
              <w:t>Description of the technology</w:t>
            </w:r>
          </w:p>
        </w:tc>
      </w:tr>
      <w:tr w:rsidR="00523524" w:rsidTr="006459AB">
        <w:tc>
          <w:tcPr>
            <w:tcW w:w="9855" w:type="dxa"/>
            <w:gridSpan w:val="3"/>
          </w:tcPr>
          <w:p w:rsidR="00523524" w:rsidRDefault="00523524" w:rsidP="00A12184"/>
        </w:tc>
      </w:tr>
      <w:tr w:rsidR="00523524" w:rsidRPr="008E0AC2" w:rsidTr="006459AB">
        <w:tc>
          <w:tcPr>
            <w:tcW w:w="9855" w:type="dxa"/>
            <w:gridSpan w:val="3"/>
            <w:shd w:val="clear" w:color="auto" w:fill="C6D9F1" w:themeFill="text2" w:themeFillTint="33"/>
          </w:tcPr>
          <w:p w:rsidR="00523524" w:rsidRPr="008E0AC2" w:rsidRDefault="00523524" w:rsidP="00A12184">
            <w:pPr>
              <w:rPr>
                <w:b/>
              </w:rPr>
            </w:pPr>
            <w:r>
              <w:rPr>
                <w:b/>
              </w:rPr>
              <w:t>Create a guide describing how this</w:t>
            </w:r>
            <w:r w:rsidRPr="008E0AC2">
              <w:rPr>
                <w:b/>
              </w:rPr>
              <w:t xml:space="preserve"> technology </w:t>
            </w:r>
            <w:r>
              <w:rPr>
                <w:b/>
              </w:rPr>
              <w:t xml:space="preserve">is </w:t>
            </w:r>
            <w:r w:rsidRPr="008E0AC2">
              <w:rPr>
                <w:b/>
              </w:rPr>
              <w:t>used?</w:t>
            </w:r>
          </w:p>
        </w:tc>
      </w:tr>
      <w:tr w:rsidR="00523524" w:rsidTr="006459AB">
        <w:tc>
          <w:tcPr>
            <w:tcW w:w="9855" w:type="dxa"/>
            <w:gridSpan w:val="3"/>
          </w:tcPr>
          <w:p w:rsidR="00523524" w:rsidRDefault="00523524" w:rsidP="00A12184"/>
        </w:tc>
      </w:tr>
      <w:tr w:rsidR="00523524" w:rsidTr="006459AB">
        <w:tc>
          <w:tcPr>
            <w:tcW w:w="9855" w:type="dxa"/>
            <w:gridSpan w:val="3"/>
            <w:shd w:val="clear" w:color="auto" w:fill="C6D9F1" w:themeFill="text2" w:themeFillTint="33"/>
          </w:tcPr>
          <w:p w:rsidR="00523524" w:rsidRDefault="00523524" w:rsidP="00A12184">
            <w:r>
              <w:rPr>
                <w:b/>
              </w:rPr>
              <w:t>Describe how you have used</w:t>
            </w:r>
            <w:r w:rsidRPr="008E0AC2">
              <w:rPr>
                <w:b/>
              </w:rPr>
              <w:t xml:space="preserve"> th</w:t>
            </w:r>
            <w:r>
              <w:rPr>
                <w:b/>
              </w:rPr>
              <w:t>is</w:t>
            </w:r>
            <w:r w:rsidRPr="008E0AC2">
              <w:rPr>
                <w:b/>
              </w:rPr>
              <w:t xml:space="preserve"> technology?</w:t>
            </w:r>
          </w:p>
        </w:tc>
      </w:tr>
      <w:tr w:rsidR="00523524" w:rsidTr="006459AB">
        <w:tc>
          <w:tcPr>
            <w:tcW w:w="9855" w:type="dxa"/>
            <w:gridSpan w:val="3"/>
          </w:tcPr>
          <w:p w:rsidR="00523524" w:rsidRDefault="00523524" w:rsidP="00A12184"/>
        </w:tc>
      </w:tr>
      <w:tr w:rsidR="00523524" w:rsidTr="006459AB">
        <w:trPr>
          <w:trHeight w:val="223"/>
        </w:trPr>
        <w:tc>
          <w:tcPr>
            <w:tcW w:w="1521" w:type="dxa"/>
            <w:vMerge w:val="restart"/>
            <w:shd w:val="clear" w:color="auto" w:fill="C6D9F1" w:themeFill="text2" w:themeFillTint="33"/>
          </w:tcPr>
          <w:p w:rsidR="00523524" w:rsidRPr="00EF5F54" w:rsidRDefault="00523524" w:rsidP="00A12184">
            <w:pPr>
              <w:rPr>
                <w:b/>
              </w:rPr>
            </w:pPr>
            <w:r w:rsidRPr="00EF5F54">
              <w:rPr>
                <w:b/>
              </w:rPr>
              <w:t>Give a range of benefits of this technology</w:t>
            </w:r>
          </w:p>
        </w:tc>
        <w:tc>
          <w:tcPr>
            <w:tcW w:w="8334" w:type="dxa"/>
            <w:gridSpan w:val="2"/>
          </w:tcPr>
          <w:p w:rsidR="00523524" w:rsidRDefault="00523524" w:rsidP="00A12184"/>
        </w:tc>
      </w:tr>
      <w:tr w:rsidR="00523524" w:rsidTr="006459AB">
        <w:trPr>
          <w:trHeight w:val="221"/>
        </w:trPr>
        <w:tc>
          <w:tcPr>
            <w:tcW w:w="1521" w:type="dxa"/>
            <w:vMerge/>
            <w:shd w:val="clear" w:color="auto" w:fill="C6D9F1" w:themeFill="text2" w:themeFillTint="33"/>
          </w:tcPr>
          <w:p w:rsidR="00523524" w:rsidRPr="00EF5F54" w:rsidRDefault="00523524" w:rsidP="006459AB">
            <w:pPr>
              <w:rPr>
                <w:b/>
              </w:rPr>
            </w:pPr>
          </w:p>
        </w:tc>
        <w:tc>
          <w:tcPr>
            <w:tcW w:w="8334" w:type="dxa"/>
            <w:gridSpan w:val="2"/>
          </w:tcPr>
          <w:p w:rsidR="00523524" w:rsidRDefault="00523524" w:rsidP="006459AB"/>
        </w:tc>
      </w:tr>
      <w:tr w:rsidR="00523524" w:rsidTr="006459AB">
        <w:trPr>
          <w:trHeight w:val="221"/>
        </w:trPr>
        <w:tc>
          <w:tcPr>
            <w:tcW w:w="1521" w:type="dxa"/>
            <w:vMerge/>
            <w:shd w:val="clear" w:color="auto" w:fill="C6D9F1" w:themeFill="text2" w:themeFillTint="33"/>
          </w:tcPr>
          <w:p w:rsidR="00523524" w:rsidRPr="00EF5F54" w:rsidRDefault="00523524" w:rsidP="006459AB">
            <w:pPr>
              <w:rPr>
                <w:b/>
              </w:rPr>
            </w:pPr>
          </w:p>
        </w:tc>
        <w:tc>
          <w:tcPr>
            <w:tcW w:w="8334" w:type="dxa"/>
            <w:gridSpan w:val="2"/>
          </w:tcPr>
          <w:p w:rsidR="00523524" w:rsidRDefault="00523524" w:rsidP="006459AB"/>
        </w:tc>
      </w:tr>
      <w:tr w:rsidR="00523524" w:rsidTr="006459AB">
        <w:trPr>
          <w:trHeight w:val="73"/>
        </w:trPr>
        <w:tc>
          <w:tcPr>
            <w:tcW w:w="1521" w:type="dxa"/>
            <w:vMerge w:val="restart"/>
            <w:shd w:val="clear" w:color="auto" w:fill="C6D9F1" w:themeFill="text2" w:themeFillTint="33"/>
          </w:tcPr>
          <w:p w:rsidR="00523524" w:rsidRPr="00EF5F54" w:rsidRDefault="00523524" w:rsidP="00A12184">
            <w:pPr>
              <w:rPr>
                <w:b/>
              </w:rPr>
            </w:pPr>
            <w:r w:rsidRPr="00EF5F54">
              <w:rPr>
                <w:b/>
              </w:rPr>
              <w:t xml:space="preserve">Give a range of </w:t>
            </w:r>
            <w:r>
              <w:rPr>
                <w:b/>
              </w:rPr>
              <w:t>disadvantages</w:t>
            </w:r>
            <w:r w:rsidRPr="00EF5F54">
              <w:rPr>
                <w:b/>
              </w:rPr>
              <w:t xml:space="preserve"> of this technology</w:t>
            </w:r>
          </w:p>
        </w:tc>
        <w:tc>
          <w:tcPr>
            <w:tcW w:w="8334" w:type="dxa"/>
            <w:gridSpan w:val="2"/>
          </w:tcPr>
          <w:p w:rsidR="00523524" w:rsidRDefault="00523524" w:rsidP="00A12184"/>
        </w:tc>
      </w:tr>
      <w:tr w:rsidR="00523524" w:rsidTr="006459AB">
        <w:trPr>
          <w:trHeight w:val="73"/>
        </w:trPr>
        <w:tc>
          <w:tcPr>
            <w:tcW w:w="1521" w:type="dxa"/>
            <w:vMerge/>
            <w:shd w:val="clear" w:color="auto" w:fill="C6D9F1" w:themeFill="text2" w:themeFillTint="33"/>
          </w:tcPr>
          <w:p w:rsidR="00523524" w:rsidRDefault="00523524" w:rsidP="006459AB"/>
        </w:tc>
        <w:tc>
          <w:tcPr>
            <w:tcW w:w="8334" w:type="dxa"/>
            <w:gridSpan w:val="2"/>
          </w:tcPr>
          <w:p w:rsidR="00523524" w:rsidRDefault="00523524" w:rsidP="006459AB"/>
        </w:tc>
      </w:tr>
      <w:tr w:rsidR="00523524" w:rsidTr="006459AB">
        <w:trPr>
          <w:trHeight w:val="73"/>
        </w:trPr>
        <w:tc>
          <w:tcPr>
            <w:tcW w:w="1521" w:type="dxa"/>
            <w:vMerge/>
            <w:shd w:val="clear" w:color="auto" w:fill="C6D9F1" w:themeFill="text2" w:themeFillTint="33"/>
          </w:tcPr>
          <w:p w:rsidR="00523524" w:rsidRDefault="00523524" w:rsidP="006459AB"/>
        </w:tc>
        <w:tc>
          <w:tcPr>
            <w:tcW w:w="8334" w:type="dxa"/>
            <w:gridSpan w:val="2"/>
          </w:tcPr>
          <w:p w:rsidR="00523524" w:rsidRDefault="00523524" w:rsidP="006459AB"/>
        </w:tc>
      </w:tr>
    </w:tbl>
    <w:p w:rsidR="00384826" w:rsidRDefault="00384826" w:rsidP="00B6108F">
      <w:pPr>
        <w:spacing w:after="0" w:line="240" w:lineRule="auto"/>
      </w:pPr>
    </w:p>
    <w:p w:rsidR="00384826" w:rsidRDefault="00384826">
      <w:pPr>
        <w:spacing w:after="0" w:line="240" w:lineRule="auto"/>
      </w:pPr>
      <w:r>
        <w:br w:type="page"/>
      </w:r>
      <w:bookmarkStart w:id="0" w:name="_GoBack"/>
      <w:bookmarkEnd w:id="0"/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521"/>
        <w:gridCol w:w="2193"/>
        <w:gridCol w:w="6141"/>
      </w:tblGrid>
      <w:tr w:rsidR="00384826" w:rsidTr="006459AB">
        <w:tc>
          <w:tcPr>
            <w:tcW w:w="3714" w:type="dxa"/>
            <w:gridSpan w:val="2"/>
            <w:shd w:val="clear" w:color="auto" w:fill="C6D9F1" w:themeFill="text2" w:themeFillTint="33"/>
          </w:tcPr>
          <w:p w:rsidR="00384826" w:rsidRPr="008E0AC2" w:rsidRDefault="00384826" w:rsidP="00384826">
            <w:pPr>
              <w:rPr>
                <w:b/>
              </w:rPr>
            </w:pPr>
            <w:r>
              <w:rPr>
                <w:b/>
              </w:rPr>
              <w:lastRenderedPageBreak/>
              <w:t>Your name:</w:t>
            </w:r>
          </w:p>
        </w:tc>
        <w:tc>
          <w:tcPr>
            <w:tcW w:w="6141" w:type="dxa"/>
          </w:tcPr>
          <w:p w:rsidR="00384826" w:rsidRDefault="00384826" w:rsidP="006459AB"/>
        </w:tc>
      </w:tr>
      <w:tr w:rsidR="00384826" w:rsidTr="006459AB">
        <w:tc>
          <w:tcPr>
            <w:tcW w:w="3714" w:type="dxa"/>
            <w:gridSpan w:val="2"/>
            <w:shd w:val="clear" w:color="auto" w:fill="C6D9F1" w:themeFill="text2" w:themeFillTint="33"/>
          </w:tcPr>
          <w:p w:rsidR="00384826" w:rsidRPr="008E0AC2" w:rsidRDefault="00384826" w:rsidP="00384826">
            <w:pPr>
              <w:rPr>
                <w:b/>
              </w:rPr>
            </w:pPr>
            <w:r w:rsidRPr="008E0AC2">
              <w:rPr>
                <w:b/>
              </w:rPr>
              <w:t xml:space="preserve">Technology </w:t>
            </w:r>
            <w:r>
              <w:rPr>
                <w:b/>
              </w:rPr>
              <w:t xml:space="preserve">3 </w:t>
            </w:r>
            <w:r w:rsidRPr="008E0AC2">
              <w:rPr>
                <w:b/>
              </w:rPr>
              <w:t>name</w:t>
            </w:r>
            <w:r>
              <w:rPr>
                <w:b/>
              </w:rPr>
              <w:t>:</w:t>
            </w:r>
          </w:p>
        </w:tc>
        <w:tc>
          <w:tcPr>
            <w:tcW w:w="6141" w:type="dxa"/>
          </w:tcPr>
          <w:p w:rsidR="00384826" w:rsidRDefault="00384826" w:rsidP="006459AB"/>
        </w:tc>
      </w:tr>
      <w:tr w:rsidR="00384826" w:rsidRPr="008E0AC2" w:rsidTr="006459AB">
        <w:tc>
          <w:tcPr>
            <w:tcW w:w="9855" w:type="dxa"/>
            <w:gridSpan w:val="3"/>
            <w:shd w:val="clear" w:color="auto" w:fill="C6D9F1" w:themeFill="text2" w:themeFillTint="33"/>
          </w:tcPr>
          <w:p w:rsidR="00384826" w:rsidRPr="008E0AC2" w:rsidRDefault="00384826" w:rsidP="006459AB">
            <w:pPr>
              <w:rPr>
                <w:b/>
              </w:rPr>
            </w:pPr>
            <w:r w:rsidRPr="008E0AC2">
              <w:rPr>
                <w:b/>
              </w:rPr>
              <w:t>Description of the technology</w:t>
            </w:r>
          </w:p>
        </w:tc>
      </w:tr>
      <w:tr w:rsidR="00384826" w:rsidTr="006459AB">
        <w:tc>
          <w:tcPr>
            <w:tcW w:w="9855" w:type="dxa"/>
            <w:gridSpan w:val="3"/>
          </w:tcPr>
          <w:p w:rsidR="00384826" w:rsidRDefault="00384826" w:rsidP="006459AB"/>
        </w:tc>
      </w:tr>
      <w:tr w:rsidR="00384826" w:rsidRPr="008E0AC2" w:rsidTr="006459AB">
        <w:tc>
          <w:tcPr>
            <w:tcW w:w="9855" w:type="dxa"/>
            <w:gridSpan w:val="3"/>
            <w:shd w:val="clear" w:color="auto" w:fill="C6D9F1" w:themeFill="text2" w:themeFillTint="33"/>
          </w:tcPr>
          <w:p w:rsidR="00384826" w:rsidRPr="008E0AC2" w:rsidRDefault="00384826" w:rsidP="006205B0">
            <w:pPr>
              <w:rPr>
                <w:b/>
              </w:rPr>
            </w:pPr>
            <w:r>
              <w:rPr>
                <w:b/>
              </w:rPr>
              <w:t>Describe how this</w:t>
            </w:r>
            <w:r w:rsidRPr="008E0AC2">
              <w:rPr>
                <w:b/>
              </w:rPr>
              <w:t xml:space="preserve"> technology </w:t>
            </w:r>
            <w:r>
              <w:rPr>
                <w:b/>
              </w:rPr>
              <w:t xml:space="preserve">is </w:t>
            </w:r>
            <w:r w:rsidRPr="008E0AC2">
              <w:rPr>
                <w:b/>
              </w:rPr>
              <w:t>used?</w:t>
            </w:r>
          </w:p>
        </w:tc>
      </w:tr>
      <w:tr w:rsidR="00384826" w:rsidTr="006459AB">
        <w:tc>
          <w:tcPr>
            <w:tcW w:w="9855" w:type="dxa"/>
            <w:gridSpan w:val="3"/>
          </w:tcPr>
          <w:p w:rsidR="00384826" w:rsidRDefault="00384826" w:rsidP="006459AB"/>
        </w:tc>
      </w:tr>
      <w:tr w:rsidR="00384826" w:rsidTr="006459AB">
        <w:tc>
          <w:tcPr>
            <w:tcW w:w="9855" w:type="dxa"/>
            <w:gridSpan w:val="3"/>
            <w:shd w:val="clear" w:color="auto" w:fill="C6D9F1" w:themeFill="text2" w:themeFillTint="33"/>
          </w:tcPr>
          <w:p w:rsidR="00384826" w:rsidRDefault="00384826" w:rsidP="006205B0">
            <w:r>
              <w:rPr>
                <w:b/>
              </w:rPr>
              <w:t>Describe how you have used</w:t>
            </w:r>
            <w:r w:rsidRPr="008E0AC2">
              <w:rPr>
                <w:b/>
              </w:rPr>
              <w:t xml:space="preserve"> th</w:t>
            </w:r>
            <w:r>
              <w:rPr>
                <w:b/>
              </w:rPr>
              <w:t>is</w:t>
            </w:r>
            <w:r w:rsidRPr="008E0AC2">
              <w:rPr>
                <w:b/>
              </w:rPr>
              <w:t xml:space="preserve"> technology?</w:t>
            </w:r>
          </w:p>
        </w:tc>
      </w:tr>
      <w:tr w:rsidR="00384826" w:rsidTr="006459AB">
        <w:tc>
          <w:tcPr>
            <w:tcW w:w="9855" w:type="dxa"/>
            <w:gridSpan w:val="3"/>
          </w:tcPr>
          <w:p w:rsidR="00384826" w:rsidRDefault="00384826" w:rsidP="006459AB"/>
        </w:tc>
      </w:tr>
      <w:tr w:rsidR="00384826" w:rsidTr="006459AB">
        <w:trPr>
          <w:trHeight w:val="223"/>
        </w:trPr>
        <w:tc>
          <w:tcPr>
            <w:tcW w:w="1521" w:type="dxa"/>
            <w:vMerge w:val="restart"/>
            <w:shd w:val="clear" w:color="auto" w:fill="C6D9F1" w:themeFill="text2" w:themeFillTint="33"/>
          </w:tcPr>
          <w:p w:rsidR="00384826" w:rsidRPr="00EF5F54" w:rsidRDefault="00384826" w:rsidP="006459AB">
            <w:pPr>
              <w:rPr>
                <w:b/>
              </w:rPr>
            </w:pPr>
            <w:r w:rsidRPr="00EF5F54">
              <w:rPr>
                <w:b/>
              </w:rPr>
              <w:t>Give a range of benefits of this technology</w:t>
            </w:r>
          </w:p>
        </w:tc>
        <w:tc>
          <w:tcPr>
            <w:tcW w:w="8334" w:type="dxa"/>
            <w:gridSpan w:val="2"/>
          </w:tcPr>
          <w:p w:rsidR="00384826" w:rsidRDefault="00384826" w:rsidP="006459AB"/>
        </w:tc>
      </w:tr>
      <w:tr w:rsidR="00384826" w:rsidTr="006459AB">
        <w:trPr>
          <w:trHeight w:val="221"/>
        </w:trPr>
        <w:tc>
          <w:tcPr>
            <w:tcW w:w="1521" w:type="dxa"/>
            <w:vMerge/>
            <w:shd w:val="clear" w:color="auto" w:fill="C6D9F1" w:themeFill="text2" w:themeFillTint="33"/>
          </w:tcPr>
          <w:p w:rsidR="00384826" w:rsidRPr="00EF5F54" w:rsidRDefault="00384826" w:rsidP="006459AB">
            <w:pPr>
              <w:rPr>
                <w:b/>
              </w:rPr>
            </w:pPr>
          </w:p>
        </w:tc>
        <w:tc>
          <w:tcPr>
            <w:tcW w:w="8334" w:type="dxa"/>
            <w:gridSpan w:val="2"/>
          </w:tcPr>
          <w:p w:rsidR="00384826" w:rsidRDefault="00384826" w:rsidP="006459AB"/>
        </w:tc>
      </w:tr>
      <w:tr w:rsidR="00384826" w:rsidTr="006459AB">
        <w:trPr>
          <w:trHeight w:val="221"/>
        </w:trPr>
        <w:tc>
          <w:tcPr>
            <w:tcW w:w="1521" w:type="dxa"/>
            <w:vMerge/>
            <w:shd w:val="clear" w:color="auto" w:fill="C6D9F1" w:themeFill="text2" w:themeFillTint="33"/>
          </w:tcPr>
          <w:p w:rsidR="00384826" w:rsidRPr="00EF5F54" w:rsidRDefault="00384826" w:rsidP="006459AB">
            <w:pPr>
              <w:rPr>
                <w:b/>
              </w:rPr>
            </w:pPr>
          </w:p>
        </w:tc>
        <w:tc>
          <w:tcPr>
            <w:tcW w:w="8334" w:type="dxa"/>
            <w:gridSpan w:val="2"/>
          </w:tcPr>
          <w:p w:rsidR="00384826" w:rsidRDefault="00384826" w:rsidP="006459AB"/>
        </w:tc>
      </w:tr>
      <w:tr w:rsidR="00384826" w:rsidTr="006459AB">
        <w:trPr>
          <w:trHeight w:val="73"/>
        </w:trPr>
        <w:tc>
          <w:tcPr>
            <w:tcW w:w="1521" w:type="dxa"/>
            <w:vMerge w:val="restart"/>
            <w:shd w:val="clear" w:color="auto" w:fill="C6D9F1" w:themeFill="text2" w:themeFillTint="33"/>
          </w:tcPr>
          <w:p w:rsidR="00384826" w:rsidRPr="00EF5F54" w:rsidRDefault="00384826" w:rsidP="006459AB">
            <w:pPr>
              <w:rPr>
                <w:b/>
              </w:rPr>
            </w:pPr>
            <w:r w:rsidRPr="00EF5F54">
              <w:rPr>
                <w:b/>
              </w:rPr>
              <w:t xml:space="preserve">Give a range of </w:t>
            </w:r>
            <w:r>
              <w:rPr>
                <w:b/>
              </w:rPr>
              <w:t>disadvantages</w:t>
            </w:r>
            <w:r w:rsidRPr="00EF5F54">
              <w:rPr>
                <w:b/>
              </w:rPr>
              <w:t xml:space="preserve"> of this technology</w:t>
            </w:r>
          </w:p>
        </w:tc>
        <w:tc>
          <w:tcPr>
            <w:tcW w:w="8334" w:type="dxa"/>
            <w:gridSpan w:val="2"/>
          </w:tcPr>
          <w:p w:rsidR="00384826" w:rsidRDefault="00384826" w:rsidP="006459AB"/>
        </w:tc>
      </w:tr>
      <w:tr w:rsidR="00384826" w:rsidTr="006459AB">
        <w:trPr>
          <w:trHeight w:val="73"/>
        </w:trPr>
        <w:tc>
          <w:tcPr>
            <w:tcW w:w="1521" w:type="dxa"/>
            <w:vMerge/>
            <w:shd w:val="clear" w:color="auto" w:fill="C6D9F1" w:themeFill="text2" w:themeFillTint="33"/>
          </w:tcPr>
          <w:p w:rsidR="00384826" w:rsidRDefault="00384826" w:rsidP="006459AB"/>
        </w:tc>
        <w:tc>
          <w:tcPr>
            <w:tcW w:w="8334" w:type="dxa"/>
            <w:gridSpan w:val="2"/>
          </w:tcPr>
          <w:p w:rsidR="00384826" w:rsidRDefault="00384826" w:rsidP="006459AB"/>
        </w:tc>
      </w:tr>
      <w:tr w:rsidR="00384826" w:rsidTr="006459AB">
        <w:trPr>
          <w:trHeight w:val="73"/>
        </w:trPr>
        <w:tc>
          <w:tcPr>
            <w:tcW w:w="1521" w:type="dxa"/>
            <w:vMerge/>
            <w:shd w:val="clear" w:color="auto" w:fill="C6D9F1" w:themeFill="text2" w:themeFillTint="33"/>
          </w:tcPr>
          <w:p w:rsidR="00384826" w:rsidRDefault="00384826" w:rsidP="006459AB"/>
        </w:tc>
        <w:tc>
          <w:tcPr>
            <w:tcW w:w="8334" w:type="dxa"/>
            <w:gridSpan w:val="2"/>
          </w:tcPr>
          <w:p w:rsidR="00384826" w:rsidRDefault="00384826" w:rsidP="006459AB"/>
        </w:tc>
      </w:tr>
    </w:tbl>
    <w:p w:rsidR="00384826" w:rsidRDefault="00384826" w:rsidP="00B6108F">
      <w:pPr>
        <w:spacing w:after="0" w:line="240" w:lineRule="auto"/>
      </w:pPr>
    </w:p>
    <w:p w:rsidR="00384826" w:rsidRPr="00405D98" w:rsidRDefault="00384826" w:rsidP="00B6108F">
      <w:pPr>
        <w:spacing w:after="0" w:line="240" w:lineRule="auto"/>
      </w:pPr>
    </w:p>
    <w:sectPr w:rsidR="00384826" w:rsidRPr="00405D98" w:rsidSect="007E4669">
      <w:headerReference w:type="even" r:id="rId9"/>
      <w:headerReference w:type="default" r:id="rId10"/>
      <w:pgSz w:w="11907" w:h="16840" w:code="9"/>
      <w:pgMar w:top="1134" w:right="1134" w:bottom="113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08F" w:rsidRDefault="00B6108F">
      <w:r>
        <w:separator/>
      </w:r>
    </w:p>
  </w:endnote>
  <w:endnote w:type="continuationSeparator" w:id="0">
    <w:p w:rsidR="00B6108F" w:rsidRDefault="00B6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08F" w:rsidRDefault="00B6108F">
      <w:r>
        <w:separator/>
      </w:r>
    </w:p>
  </w:footnote>
  <w:footnote w:type="continuationSeparator" w:id="0">
    <w:p w:rsidR="00B6108F" w:rsidRDefault="00B61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826" w:rsidRDefault="00384826" w:rsidP="00384826">
    <w:r>
      <w:rPr>
        <w:noProof/>
      </w:rPr>
      <w:t xml:space="preserve">Unit 8 AO1 – </w:t>
    </w:r>
    <w:r w:rsidR="006205B0">
      <w:rPr>
        <w:noProof/>
      </w:rPr>
      <w:t>Pass</w:t>
    </w:r>
    <w:r>
      <w:rPr>
        <w:noProof/>
      </w:rPr>
      <w:t xml:space="preserve">  - Date: </w:t>
    </w:r>
    <w:r>
      <w:rPr>
        <w:noProof/>
      </w:rPr>
      <w:fldChar w:fldCharType="begin"/>
    </w:r>
    <w:r>
      <w:rPr>
        <w:noProof/>
      </w:rPr>
      <w:instrText xml:space="preserve"> DATE \@ "dd/MM/yyyy" </w:instrText>
    </w:r>
    <w:r>
      <w:rPr>
        <w:noProof/>
      </w:rPr>
      <w:fldChar w:fldCharType="separate"/>
    </w:r>
    <w:r w:rsidR="00523524">
      <w:rPr>
        <w:noProof/>
      </w:rPr>
      <w:t>16/11/2011</w:t>
    </w:r>
    <w:r>
      <w:rPr>
        <w:noProof/>
      </w:rPr>
      <w:fldChar w:fldCharType="end"/>
    </w:r>
    <w:r>
      <w:rPr>
        <w:noProof/>
      </w:rPr>
      <w:t xml:space="preserve"> </w:t>
    </w:r>
    <w:r>
      <w:rPr>
        <w:noProof/>
      </w:rPr>
      <w:tab/>
    </w:r>
    <w:r>
      <w:rPr>
        <w:noProof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08F" w:rsidRPr="007E4669" w:rsidRDefault="00B6108F" w:rsidP="00384826">
    <w:r>
      <w:rPr>
        <w:noProof/>
      </w:rPr>
      <w:t xml:space="preserve">Unit 8 AO1 – </w:t>
    </w:r>
    <w:r w:rsidR="006205B0">
      <w:rPr>
        <w:noProof/>
      </w:rPr>
      <w:t>Pass</w:t>
    </w:r>
    <w:r>
      <w:rPr>
        <w:noProof/>
      </w:rPr>
      <w:t xml:space="preserve">  - Date: </w:t>
    </w:r>
    <w:r>
      <w:rPr>
        <w:noProof/>
      </w:rPr>
      <w:fldChar w:fldCharType="begin"/>
    </w:r>
    <w:r>
      <w:rPr>
        <w:noProof/>
      </w:rPr>
      <w:instrText xml:space="preserve"> DATE \@ "dd/MM/yyyy" </w:instrText>
    </w:r>
    <w:r>
      <w:rPr>
        <w:noProof/>
      </w:rPr>
      <w:fldChar w:fldCharType="separate"/>
    </w:r>
    <w:r w:rsidR="00523524">
      <w:rPr>
        <w:noProof/>
      </w:rPr>
      <w:t>16/11/2011</w:t>
    </w:r>
    <w:r>
      <w:rPr>
        <w:noProof/>
      </w:rPr>
      <w:fldChar w:fldCharType="end"/>
    </w:r>
    <w:r>
      <w:rPr>
        <w:noProof/>
      </w:rPr>
      <w:t xml:space="preserve"> </w:t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6D6B"/>
    <w:multiLevelType w:val="hybridMultilevel"/>
    <w:tmpl w:val="FD684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0758"/>
    <w:multiLevelType w:val="hybridMultilevel"/>
    <w:tmpl w:val="DAD244D4"/>
    <w:lvl w:ilvl="0" w:tplc="EC4005A0">
      <w:start w:val="1"/>
      <w:numFmt w:val="bullet"/>
      <w:pStyle w:val="Table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D78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CA25D57"/>
    <w:multiLevelType w:val="multilevel"/>
    <w:tmpl w:val="4418AE94"/>
    <w:lvl w:ilvl="0">
      <w:start w:val="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4">
    <w:nsid w:val="13FB27BF"/>
    <w:multiLevelType w:val="multilevel"/>
    <w:tmpl w:val="08C6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0267A8"/>
    <w:multiLevelType w:val="hybridMultilevel"/>
    <w:tmpl w:val="B48C10C6"/>
    <w:lvl w:ilvl="0" w:tplc="0809000F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137C9"/>
    <w:multiLevelType w:val="hybridMultilevel"/>
    <w:tmpl w:val="9E2A179C"/>
    <w:lvl w:ilvl="0" w:tplc="CDC47D66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71A10"/>
    <w:multiLevelType w:val="hybridMultilevel"/>
    <w:tmpl w:val="29063B94"/>
    <w:lvl w:ilvl="0" w:tplc="5B7E5B12">
      <w:start w:val="1"/>
      <w:numFmt w:val="bullet"/>
      <w:pStyle w:val="TableBullet10p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81371B"/>
    <w:multiLevelType w:val="hybridMultilevel"/>
    <w:tmpl w:val="9E7EDB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00444B"/>
    <w:multiLevelType w:val="hybridMultilevel"/>
    <w:tmpl w:val="4282CAC6"/>
    <w:lvl w:ilvl="0" w:tplc="CC58EC5C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F2486D"/>
    <w:multiLevelType w:val="multilevel"/>
    <w:tmpl w:val="5946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1F7155"/>
    <w:multiLevelType w:val="hybridMultilevel"/>
    <w:tmpl w:val="57E2D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68522D"/>
    <w:multiLevelType w:val="hybridMultilevel"/>
    <w:tmpl w:val="692A02D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8A0A9E"/>
    <w:multiLevelType w:val="multilevel"/>
    <w:tmpl w:val="75E6611C"/>
    <w:lvl w:ilvl="0">
      <w:start w:val="1"/>
      <w:numFmt w:val="decimal"/>
      <w:pStyle w:val="Content2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4">
    <w:nsid w:val="3F2776D5"/>
    <w:multiLevelType w:val="hybridMultilevel"/>
    <w:tmpl w:val="4FF035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D069EE"/>
    <w:multiLevelType w:val="hybridMultilevel"/>
    <w:tmpl w:val="2F36AE2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D63FD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66753B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6C677C3D"/>
    <w:multiLevelType w:val="hybridMultilevel"/>
    <w:tmpl w:val="F9F6E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975D7D"/>
    <w:multiLevelType w:val="multilevel"/>
    <w:tmpl w:val="41E44EE0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7"/>
  </w:num>
  <w:num w:numId="5">
    <w:abstractNumId w:val="19"/>
  </w:num>
  <w:num w:numId="6">
    <w:abstractNumId w:val="2"/>
  </w:num>
  <w:num w:numId="7">
    <w:abstractNumId w:val="16"/>
  </w:num>
  <w:num w:numId="8">
    <w:abstractNumId w:val="3"/>
  </w:num>
  <w:num w:numId="9">
    <w:abstractNumId w:val="8"/>
  </w:num>
  <w:num w:numId="10">
    <w:abstractNumId w:val="11"/>
  </w:num>
  <w:num w:numId="11">
    <w:abstractNumId w:val="12"/>
  </w:num>
  <w:num w:numId="12">
    <w:abstractNumId w:val="15"/>
  </w:num>
  <w:num w:numId="13">
    <w:abstractNumId w:val="18"/>
  </w:num>
  <w:num w:numId="14">
    <w:abstractNumId w:val="0"/>
  </w:num>
  <w:num w:numId="15">
    <w:abstractNumId w:val="14"/>
  </w:num>
  <w:num w:numId="16">
    <w:abstractNumId w:val="6"/>
  </w:num>
  <w:num w:numId="17">
    <w:abstractNumId w:val="5"/>
  </w:num>
  <w:num w:numId="18">
    <w:abstractNumId w:val="17"/>
  </w:num>
  <w:num w:numId="19">
    <w:abstractNumId w:val="1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1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1A1"/>
    <w:rsid w:val="000132FA"/>
    <w:rsid w:val="00016AA5"/>
    <w:rsid w:val="000245BD"/>
    <w:rsid w:val="00024866"/>
    <w:rsid w:val="00026150"/>
    <w:rsid w:val="0004775F"/>
    <w:rsid w:val="0006097E"/>
    <w:rsid w:val="000621E8"/>
    <w:rsid w:val="00065373"/>
    <w:rsid w:val="00076FA8"/>
    <w:rsid w:val="00087151"/>
    <w:rsid w:val="0009481E"/>
    <w:rsid w:val="000A4B8C"/>
    <w:rsid w:val="000A6494"/>
    <w:rsid w:val="000B2778"/>
    <w:rsid w:val="000B4E47"/>
    <w:rsid w:val="000C4C2A"/>
    <w:rsid w:val="000D1411"/>
    <w:rsid w:val="000E2DAB"/>
    <w:rsid w:val="000F0D72"/>
    <w:rsid w:val="000F3890"/>
    <w:rsid w:val="0012061F"/>
    <w:rsid w:val="00126EB1"/>
    <w:rsid w:val="00130C3B"/>
    <w:rsid w:val="00135BE4"/>
    <w:rsid w:val="00141382"/>
    <w:rsid w:val="00163FF5"/>
    <w:rsid w:val="00171CB1"/>
    <w:rsid w:val="00181813"/>
    <w:rsid w:val="0018326E"/>
    <w:rsid w:val="00183E45"/>
    <w:rsid w:val="00187F29"/>
    <w:rsid w:val="0019022E"/>
    <w:rsid w:val="00191749"/>
    <w:rsid w:val="001944CB"/>
    <w:rsid w:val="001A5A1E"/>
    <w:rsid w:val="001A6C64"/>
    <w:rsid w:val="001B176E"/>
    <w:rsid w:val="001B5151"/>
    <w:rsid w:val="001B76F8"/>
    <w:rsid w:val="001C0D32"/>
    <w:rsid w:val="001C6E6E"/>
    <w:rsid w:val="001D0110"/>
    <w:rsid w:val="001D0603"/>
    <w:rsid w:val="001D20A5"/>
    <w:rsid w:val="001D3413"/>
    <w:rsid w:val="001F6665"/>
    <w:rsid w:val="00205305"/>
    <w:rsid w:val="00220B42"/>
    <w:rsid w:val="002229BD"/>
    <w:rsid w:val="00224619"/>
    <w:rsid w:val="00234805"/>
    <w:rsid w:val="002368BB"/>
    <w:rsid w:val="0024200B"/>
    <w:rsid w:val="0024401F"/>
    <w:rsid w:val="0025077D"/>
    <w:rsid w:val="00254F35"/>
    <w:rsid w:val="002642F2"/>
    <w:rsid w:val="00273FB7"/>
    <w:rsid w:val="00274850"/>
    <w:rsid w:val="002810E3"/>
    <w:rsid w:val="00285299"/>
    <w:rsid w:val="002860FD"/>
    <w:rsid w:val="002A3455"/>
    <w:rsid w:val="002A36BC"/>
    <w:rsid w:val="002A44BE"/>
    <w:rsid w:val="002A570F"/>
    <w:rsid w:val="002A65E5"/>
    <w:rsid w:val="002B0C74"/>
    <w:rsid w:val="002B5066"/>
    <w:rsid w:val="002C61B2"/>
    <w:rsid w:val="002C7D27"/>
    <w:rsid w:val="002D21A1"/>
    <w:rsid w:val="002D6D22"/>
    <w:rsid w:val="002D7E78"/>
    <w:rsid w:val="002E766A"/>
    <w:rsid w:val="002E7DA1"/>
    <w:rsid w:val="002F04EF"/>
    <w:rsid w:val="002F0DCC"/>
    <w:rsid w:val="002F14D9"/>
    <w:rsid w:val="002F4103"/>
    <w:rsid w:val="002F43F1"/>
    <w:rsid w:val="002F4E55"/>
    <w:rsid w:val="002F66BB"/>
    <w:rsid w:val="00302861"/>
    <w:rsid w:val="00302FF3"/>
    <w:rsid w:val="00303868"/>
    <w:rsid w:val="003118FC"/>
    <w:rsid w:val="0032341B"/>
    <w:rsid w:val="00324662"/>
    <w:rsid w:val="00327397"/>
    <w:rsid w:val="00330549"/>
    <w:rsid w:val="003435EC"/>
    <w:rsid w:val="00345CDB"/>
    <w:rsid w:val="00347903"/>
    <w:rsid w:val="003511BE"/>
    <w:rsid w:val="00366E8B"/>
    <w:rsid w:val="00384826"/>
    <w:rsid w:val="00385A84"/>
    <w:rsid w:val="00386581"/>
    <w:rsid w:val="00390776"/>
    <w:rsid w:val="00390E33"/>
    <w:rsid w:val="003A1E5D"/>
    <w:rsid w:val="003A3972"/>
    <w:rsid w:val="003C16B4"/>
    <w:rsid w:val="003D1A55"/>
    <w:rsid w:val="003E343A"/>
    <w:rsid w:val="003E3681"/>
    <w:rsid w:val="003F5CCE"/>
    <w:rsid w:val="004016DB"/>
    <w:rsid w:val="004027D6"/>
    <w:rsid w:val="00405D98"/>
    <w:rsid w:val="00407D0E"/>
    <w:rsid w:val="004128F1"/>
    <w:rsid w:val="00426072"/>
    <w:rsid w:val="0043473C"/>
    <w:rsid w:val="004420FC"/>
    <w:rsid w:val="004553AE"/>
    <w:rsid w:val="00464D50"/>
    <w:rsid w:val="00467E5D"/>
    <w:rsid w:val="004706F8"/>
    <w:rsid w:val="004711F1"/>
    <w:rsid w:val="00471A28"/>
    <w:rsid w:val="00485281"/>
    <w:rsid w:val="0048792C"/>
    <w:rsid w:val="00497360"/>
    <w:rsid w:val="004A23C7"/>
    <w:rsid w:val="004D35B5"/>
    <w:rsid w:val="004D4B0B"/>
    <w:rsid w:val="004D7916"/>
    <w:rsid w:val="004E2483"/>
    <w:rsid w:val="004F057B"/>
    <w:rsid w:val="00504474"/>
    <w:rsid w:val="005140D7"/>
    <w:rsid w:val="00523524"/>
    <w:rsid w:val="00532D34"/>
    <w:rsid w:val="00535F77"/>
    <w:rsid w:val="00540125"/>
    <w:rsid w:val="005423E1"/>
    <w:rsid w:val="0054534D"/>
    <w:rsid w:val="00545922"/>
    <w:rsid w:val="00545E9C"/>
    <w:rsid w:val="00550BCE"/>
    <w:rsid w:val="005543BB"/>
    <w:rsid w:val="00566562"/>
    <w:rsid w:val="00572D25"/>
    <w:rsid w:val="0057443C"/>
    <w:rsid w:val="00597198"/>
    <w:rsid w:val="005A05FE"/>
    <w:rsid w:val="005A6832"/>
    <w:rsid w:val="005A7137"/>
    <w:rsid w:val="005B224B"/>
    <w:rsid w:val="005B5DAA"/>
    <w:rsid w:val="005B651A"/>
    <w:rsid w:val="005C1C12"/>
    <w:rsid w:val="005E3A9B"/>
    <w:rsid w:val="005F05EE"/>
    <w:rsid w:val="005F53EE"/>
    <w:rsid w:val="00607E83"/>
    <w:rsid w:val="0061597C"/>
    <w:rsid w:val="006205B0"/>
    <w:rsid w:val="006249BF"/>
    <w:rsid w:val="00633625"/>
    <w:rsid w:val="00636470"/>
    <w:rsid w:val="00637DD1"/>
    <w:rsid w:val="00644A77"/>
    <w:rsid w:val="00655F32"/>
    <w:rsid w:val="00657E25"/>
    <w:rsid w:val="006623D2"/>
    <w:rsid w:val="00666ED5"/>
    <w:rsid w:val="006757DC"/>
    <w:rsid w:val="00677D88"/>
    <w:rsid w:val="00681AA7"/>
    <w:rsid w:val="00687C4F"/>
    <w:rsid w:val="00694E0E"/>
    <w:rsid w:val="006951CA"/>
    <w:rsid w:val="006964E2"/>
    <w:rsid w:val="006A2BD7"/>
    <w:rsid w:val="006A6383"/>
    <w:rsid w:val="006C38EA"/>
    <w:rsid w:val="006C6417"/>
    <w:rsid w:val="006D44D8"/>
    <w:rsid w:val="006E3371"/>
    <w:rsid w:val="006F620E"/>
    <w:rsid w:val="00703352"/>
    <w:rsid w:val="00723DBF"/>
    <w:rsid w:val="00730093"/>
    <w:rsid w:val="00732B1A"/>
    <w:rsid w:val="007358B6"/>
    <w:rsid w:val="00752E21"/>
    <w:rsid w:val="0075379F"/>
    <w:rsid w:val="00754107"/>
    <w:rsid w:val="007563C5"/>
    <w:rsid w:val="00763061"/>
    <w:rsid w:val="00771E50"/>
    <w:rsid w:val="007829B0"/>
    <w:rsid w:val="00782A09"/>
    <w:rsid w:val="00791B93"/>
    <w:rsid w:val="007A2B97"/>
    <w:rsid w:val="007B120C"/>
    <w:rsid w:val="007B3B44"/>
    <w:rsid w:val="007B53E5"/>
    <w:rsid w:val="007C5CE3"/>
    <w:rsid w:val="007D1E0D"/>
    <w:rsid w:val="007D2393"/>
    <w:rsid w:val="007D248C"/>
    <w:rsid w:val="007D523E"/>
    <w:rsid w:val="007E04E3"/>
    <w:rsid w:val="007E1AEE"/>
    <w:rsid w:val="007E4669"/>
    <w:rsid w:val="007F54AE"/>
    <w:rsid w:val="007F559D"/>
    <w:rsid w:val="00813303"/>
    <w:rsid w:val="00830024"/>
    <w:rsid w:val="00832DE0"/>
    <w:rsid w:val="00847B74"/>
    <w:rsid w:val="008514A1"/>
    <w:rsid w:val="0085535C"/>
    <w:rsid w:val="00857B5F"/>
    <w:rsid w:val="00861370"/>
    <w:rsid w:val="00863BB7"/>
    <w:rsid w:val="00870128"/>
    <w:rsid w:val="00872B22"/>
    <w:rsid w:val="00875EDF"/>
    <w:rsid w:val="00877B78"/>
    <w:rsid w:val="00886B22"/>
    <w:rsid w:val="00896E93"/>
    <w:rsid w:val="008A5454"/>
    <w:rsid w:val="008A68ED"/>
    <w:rsid w:val="008C05D5"/>
    <w:rsid w:val="008C17FC"/>
    <w:rsid w:val="008C3CD4"/>
    <w:rsid w:val="008D3152"/>
    <w:rsid w:val="008D43C4"/>
    <w:rsid w:val="008E0AC2"/>
    <w:rsid w:val="008E75A2"/>
    <w:rsid w:val="008F586A"/>
    <w:rsid w:val="00900EA2"/>
    <w:rsid w:val="0090275B"/>
    <w:rsid w:val="009054E2"/>
    <w:rsid w:val="0091434D"/>
    <w:rsid w:val="00915018"/>
    <w:rsid w:val="009176C7"/>
    <w:rsid w:val="009217E4"/>
    <w:rsid w:val="00924BE4"/>
    <w:rsid w:val="00941429"/>
    <w:rsid w:val="00942B5B"/>
    <w:rsid w:val="00944D69"/>
    <w:rsid w:val="009463B4"/>
    <w:rsid w:val="009467C5"/>
    <w:rsid w:val="009467E2"/>
    <w:rsid w:val="00947579"/>
    <w:rsid w:val="00956DDF"/>
    <w:rsid w:val="00957644"/>
    <w:rsid w:val="00964E83"/>
    <w:rsid w:val="00980C9D"/>
    <w:rsid w:val="009916F8"/>
    <w:rsid w:val="00994B44"/>
    <w:rsid w:val="009973F4"/>
    <w:rsid w:val="009A21D8"/>
    <w:rsid w:val="009A6FE4"/>
    <w:rsid w:val="009C6824"/>
    <w:rsid w:val="009D0C7D"/>
    <w:rsid w:val="009D14AD"/>
    <w:rsid w:val="009D3B64"/>
    <w:rsid w:val="009D4EDA"/>
    <w:rsid w:val="009D654B"/>
    <w:rsid w:val="009E55DB"/>
    <w:rsid w:val="009F076B"/>
    <w:rsid w:val="009F0EC4"/>
    <w:rsid w:val="009F4E17"/>
    <w:rsid w:val="00A06194"/>
    <w:rsid w:val="00A1017D"/>
    <w:rsid w:val="00A11112"/>
    <w:rsid w:val="00A14EBA"/>
    <w:rsid w:val="00A15107"/>
    <w:rsid w:val="00A15B47"/>
    <w:rsid w:val="00A25022"/>
    <w:rsid w:val="00A40744"/>
    <w:rsid w:val="00A40C12"/>
    <w:rsid w:val="00A51D71"/>
    <w:rsid w:val="00A607F8"/>
    <w:rsid w:val="00A63077"/>
    <w:rsid w:val="00A6630D"/>
    <w:rsid w:val="00A66A79"/>
    <w:rsid w:val="00A76359"/>
    <w:rsid w:val="00A867C9"/>
    <w:rsid w:val="00A90D27"/>
    <w:rsid w:val="00AA0522"/>
    <w:rsid w:val="00AA07BD"/>
    <w:rsid w:val="00AA0C60"/>
    <w:rsid w:val="00AA1A7E"/>
    <w:rsid w:val="00AA3B75"/>
    <w:rsid w:val="00AC301B"/>
    <w:rsid w:val="00AD2429"/>
    <w:rsid w:val="00AE13CE"/>
    <w:rsid w:val="00AE1EB5"/>
    <w:rsid w:val="00AE31C9"/>
    <w:rsid w:val="00AE549E"/>
    <w:rsid w:val="00AE6135"/>
    <w:rsid w:val="00AF1A30"/>
    <w:rsid w:val="00AF267C"/>
    <w:rsid w:val="00B23198"/>
    <w:rsid w:val="00B31A8F"/>
    <w:rsid w:val="00B32A46"/>
    <w:rsid w:val="00B3686F"/>
    <w:rsid w:val="00B44780"/>
    <w:rsid w:val="00B51C74"/>
    <w:rsid w:val="00B54F6C"/>
    <w:rsid w:val="00B5685C"/>
    <w:rsid w:val="00B6108F"/>
    <w:rsid w:val="00B70213"/>
    <w:rsid w:val="00B7541D"/>
    <w:rsid w:val="00B76566"/>
    <w:rsid w:val="00B903C7"/>
    <w:rsid w:val="00B905C0"/>
    <w:rsid w:val="00BA1EDA"/>
    <w:rsid w:val="00BA2155"/>
    <w:rsid w:val="00BA3C43"/>
    <w:rsid w:val="00BB170B"/>
    <w:rsid w:val="00BB39E8"/>
    <w:rsid w:val="00BB6294"/>
    <w:rsid w:val="00BD145D"/>
    <w:rsid w:val="00BD6EEE"/>
    <w:rsid w:val="00BF03CA"/>
    <w:rsid w:val="00BF534B"/>
    <w:rsid w:val="00BF78C0"/>
    <w:rsid w:val="00C0471D"/>
    <w:rsid w:val="00C04C39"/>
    <w:rsid w:val="00C1412A"/>
    <w:rsid w:val="00C23AFA"/>
    <w:rsid w:val="00C34633"/>
    <w:rsid w:val="00C41952"/>
    <w:rsid w:val="00C4499D"/>
    <w:rsid w:val="00C47E01"/>
    <w:rsid w:val="00C5081C"/>
    <w:rsid w:val="00C53069"/>
    <w:rsid w:val="00C5672D"/>
    <w:rsid w:val="00C61B4B"/>
    <w:rsid w:val="00C653B7"/>
    <w:rsid w:val="00C8299D"/>
    <w:rsid w:val="00C86B69"/>
    <w:rsid w:val="00C976C1"/>
    <w:rsid w:val="00CA02AA"/>
    <w:rsid w:val="00CA0C57"/>
    <w:rsid w:val="00CA4205"/>
    <w:rsid w:val="00CA4B41"/>
    <w:rsid w:val="00CA62A7"/>
    <w:rsid w:val="00CA6B77"/>
    <w:rsid w:val="00CB5834"/>
    <w:rsid w:val="00CE6213"/>
    <w:rsid w:val="00CF7D00"/>
    <w:rsid w:val="00D07F29"/>
    <w:rsid w:val="00D10581"/>
    <w:rsid w:val="00D13339"/>
    <w:rsid w:val="00D27694"/>
    <w:rsid w:val="00D30BC2"/>
    <w:rsid w:val="00D37F97"/>
    <w:rsid w:val="00D434A4"/>
    <w:rsid w:val="00D47D95"/>
    <w:rsid w:val="00D5196C"/>
    <w:rsid w:val="00D65D45"/>
    <w:rsid w:val="00D77880"/>
    <w:rsid w:val="00D830BE"/>
    <w:rsid w:val="00D902D5"/>
    <w:rsid w:val="00D91BDC"/>
    <w:rsid w:val="00D961A3"/>
    <w:rsid w:val="00DA4759"/>
    <w:rsid w:val="00DA5708"/>
    <w:rsid w:val="00DA6EDE"/>
    <w:rsid w:val="00DA7022"/>
    <w:rsid w:val="00DC233A"/>
    <w:rsid w:val="00DC47EF"/>
    <w:rsid w:val="00DD0043"/>
    <w:rsid w:val="00DE697C"/>
    <w:rsid w:val="00DF02DE"/>
    <w:rsid w:val="00DF1FE5"/>
    <w:rsid w:val="00DF3254"/>
    <w:rsid w:val="00DF38F2"/>
    <w:rsid w:val="00DF3E5A"/>
    <w:rsid w:val="00E17B73"/>
    <w:rsid w:val="00E421D3"/>
    <w:rsid w:val="00E46F57"/>
    <w:rsid w:val="00E47AA3"/>
    <w:rsid w:val="00E524B4"/>
    <w:rsid w:val="00E5788A"/>
    <w:rsid w:val="00E57AE1"/>
    <w:rsid w:val="00E65684"/>
    <w:rsid w:val="00E75871"/>
    <w:rsid w:val="00E870C8"/>
    <w:rsid w:val="00E87D5B"/>
    <w:rsid w:val="00EA1AF6"/>
    <w:rsid w:val="00EA2A64"/>
    <w:rsid w:val="00EA4721"/>
    <w:rsid w:val="00EA75DA"/>
    <w:rsid w:val="00EB0B53"/>
    <w:rsid w:val="00EB0BDC"/>
    <w:rsid w:val="00EC090D"/>
    <w:rsid w:val="00ED2DE8"/>
    <w:rsid w:val="00ED3588"/>
    <w:rsid w:val="00ED6B79"/>
    <w:rsid w:val="00ED6F27"/>
    <w:rsid w:val="00EE6D44"/>
    <w:rsid w:val="00EF4EE4"/>
    <w:rsid w:val="00EF5F54"/>
    <w:rsid w:val="00EF7DC4"/>
    <w:rsid w:val="00F0373D"/>
    <w:rsid w:val="00F06C1B"/>
    <w:rsid w:val="00F11C2F"/>
    <w:rsid w:val="00F205BC"/>
    <w:rsid w:val="00F217E1"/>
    <w:rsid w:val="00F21BDF"/>
    <w:rsid w:val="00F261AF"/>
    <w:rsid w:val="00F35089"/>
    <w:rsid w:val="00F40C86"/>
    <w:rsid w:val="00F64899"/>
    <w:rsid w:val="00F72271"/>
    <w:rsid w:val="00F739AA"/>
    <w:rsid w:val="00F74716"/>
    <w:rsid w:val="00F80790"/>
    <w:rsid w:val="00F810D4"/>
    <w:rsid w:val="00F83105"/>
    <w:rsid w:val="00F837E5"/>
    <w:rsid w:val="00F876C3"/>
    <w:rsid w:val="00F92765"/>
    <w:rsid w:val="00F93799"/>
    <w:rsid w:val="00F9678A"/>
    <w:rsid w:val="00F9729B"/>
    <w:rsid w:val="00FA24A9"/>
    <w:rsid w:val="00FA2897"/>
    <w:rsid w:val="00FA2E1E"/>
    <w:rsid w:val="00FA74BE"/>
    <w:rsid w:val="00FC6E81"/>
    <w:rsid w:val="00FD02FD"/>
    <w:rsid w:val="00FD21E7"/>
    <w:rsid w:val="00FD6045"/>
    <w:rsid w:val="00FE6473"/>
    <w:rsid w:val="00FF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B74"/>
    <w:pPr>
      <w:spacing w:after="200" w:line="276" w:lineRule="auto"/>
    </w:pPr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B7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B7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7B7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7B74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B7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B74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B74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B74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47B74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A6630D"/>
    <w:pPr>
      <w:spacing w:before="200" w:line="260" w:lineRule="atLeast"/>
    </w:pPr>
  </w:style>
  <w:style w:type="paragraph" w:customStyle="1" w:styleId="Heading10">
    <w:name w:val="Heading1"/>
    <w:basedOn w:val="Normal"/>
    <w:rsid w:val="00A6630D"/>
    <w:pPr>
      <w:shd w:val="clear" w:color="auto" w:fill="000000"/>
      <w:tabs>
        <w:tab w:val="left" w:pos="794"/>
      </w:tabs>
      <w:spacing w:after="360" w:line="480" w:lineRule="atLeast"/>
      <w:ind w:left="794" w:hanging="794"/>
      <w:outlineLvl w:val="0"/>
    </w:pPr>
    <w:rPr>
      <w:color w:val="FFFFFF"/>
      <w:position w:val="16"/>
      <w:sz w:val="48"/>
      <w:szCs w:val="48"/>
    </w:rPr>
  </w:style>
  <w:style w:type="paragraph" w:customStyle="1" w:styleId="Heading20">
    <w:name w:val="Heading2"/>
    <w:basedOn w:val="Normal"/>
    <w:rsid w:val="00A6630D"/>
    <w:pPr>
      <w:keepNext/>
      <w:pBdr>
        <w:bottom w:val="single" w:sz="18" w:space="6" w:color="C0C0C0"/>
      </w:pBdr>
      <w:tabs>
        <w:tab w:val="left" w:pos="794"/>
      </w:tabs>
      <w:spacing w:before="720" w:after="240" w:line="240" w:lineRule="atLeast"/>
      <w:ind w:left="794" w:hanging="794"/>
      <w:outlineLvl w:val="1"/>
    </w:pPr>
    <w:rPr>
      <w:sz w:val="32"/>
    </w:rPr>
  </w:style>
  <w:style w:type="paragraph" w:customStyle="1" w:styleId="Heading30">
    <w:name w:val="Heading3"/>
    <w:basedOn w:val="Normal"/>
    <w:rsid w:val="00A6630D"/>
    <w:pPr>
      <w:keepNext/>
      <w:pBdr>
        <w:bottom w:val="single" w:sz="8" w:space="1" w:color="C0C0C0"/>
      </w:pBdr>
      <w:spacing w:before="360" w:after="120" w:line="240" w:lineRule="atLeast"/>
      <w:outlineLvl w:val="2"/>
    </w:pPr>
    <w:rPr>
      <w:sz w:val="28"/>
    </w:rPr>
  </w:style>
  <w:style w:type="paragraph" w:customStyle="1" w:styleId="Bullet">
    <w:name w:val="Bullet"/>
    <w:basedOn w:val="BodyText"/>
    <w:rsid w:val="00A6630D"/>
    <w:pPr>
      <w:numPr>
        <w:numId w:val="1"/>
      </w:numPr>
      <w:spacing w:before="160" w:after="160"/>
    </w:pPr>
  </w:style>
  <w:style w:type="paragraph" w:customStyle="1" w:styleId="TableText">
    <w:name w:val="TableText"/>
    <w:basedOn w:val="Normal"/>
    <w:link w:val="TableTextChar"/>
    <w:rsid w:val="00A6630D"/>
    <w:pPr>
      <w:spacing w:before="40" w:after="40" w:line="260" w:lineRule="atLeast"/>
      <w:contextualSpacing/>
    </w:pPr>
  </w:style>
  <w:style w:type="paragraph" w:customStyle="1" w:styleId="TableBullet">
    <w:name w:val="TableBullet"/>
    <w:basedOn w:val="Normal"/>
    <w:rsid w:val="00A6630D"/>
    <w:pPr>
      <w:numPr>
        <w:numId w:val="3"/>
      </w:numPr>
      <w:spacing w:before="40" w:after="40" w:line="260" w:lineRule="atLeast"/>
    </w:pPr>
  </w:style>
  <w:style w:type="paragraph" w:customStyle="1" w:styleId="Content1">
    <w:name w:val="Content1"/>
    <w:next w:val="Content2"/>
    <w:rsid w:val="00A6630D"/>
    <w:pPr>
      <w:pBdr>
        <w:bottom w:val="single" w:sz="8" w:space="1" w:color="C0C0C0"/>
      </w:pBdr>
      <w:tabs>
        <w:tab w:val="left" w:pos="567"/>
        <w:tab w:val="right" w:pos="9639"/>
      </w:tabs>
      <w:spacing w:before="120" w:after="40" w:line="240" w:lineRule="atLeast"/>
    </w:pPr>
    <w:rPr>
      <w:rFonts w:ascii="Arial" w:hAnsi="Arial"/>
      <w:b/>
      <w:sz w:val="24"/>
      <w:szCs w:val="22"/>
    </w:rPr>
  </w:style>
  <w:style w:type="paragraph" w:customStyle="1" w:styleId="Content2">
    <w:name w:val="Content2"/>
    <w:basedOn w:val="Content1"/>
    <w:rsid w:val="00A6630D"/>
    <w:pPr>
      <w:numPr>
        <w:numId w:val="2"/>
      </w:numPr>
      <w:pBdr>
        <w:bottom w:val="none" w:sz="0" w:space="0" w:color="auto"/>
      </w:pBdr>
      <w:tabs>
        <w:tab w:val="clear" w:pos="567"/>
        <w:tab w:val="clear" w:pos="907"/>
        <w:tab w:val="left" w:pos="1134"/>
      </w:tabs>
      <w:spacing w:before="40" w:line="200" w:lineRule="atLeast"/>
      <w:ind w:left="1134" w:right="567" w:hanging="567"/>
    </w:pPr>
    <w:rPr>
      <w:b w:val="0"/>
      <w:sz w:val="20"/>
    </w:rPr>
  </w:style>
  <w:style w:type="paragraph" w:customStyle="1" w:styleId="TableText10pt">
    <w:name w:val="TableText_10pt"/>
    <w:basedOn w:val="Normal"/>
    <w:rsid w:val="00A6630D"/>
    <w:pPr>
      <w:spacing w:before="40" w:after="40" w:line="220" w:lineRule="atLeast"/>
      <w:contextualSpacing/>
    </w:pPr>
    <w:rPr>
      <w:sz w:val="20"/>
    </w:rPr>
  </w:style>
  <w:style w:type="paragraph" w:customStyle="1" w:styleId="TableBullet10pt">
    <w:name w:val="TableBullet_10pt"/>
    <w:basedOn w:val="Normal"/>
    <w:rsid w:val="00A6630D"/>
    <w:pPr>
      <w:numPr>
        <w:numId w:val="4"/>
      </w:numPr>
      <w:spacing w:before="40" w:after="40" w:line="220" w:lineRule="atLeast"/>
    </w:pPr>
    <w:rPr>
      <w:sz w:val="20"/>
    </w:rPr>
  </w:style>
  <w:style w:type="paragraph" w:customStyle="1" w:styleId="Footermain">
    <w:name w:val="Footer_main"/>
    <w:basedOn w:val="Footer"/>
    <w:link w:val="FootermainChar"/>
    <w:rsid w:val="00A6630D"/>
    <w:pPr>
      <w:pBdr>
        <w:top w:val="single" w:sz="18" w:space="2" w:color="C0C0C0"/>
      </w:pBdr>
      <w:tabs>
        <w:tab w:val="clear" w:pos="4153"/>
        <w:tab w:val="clear" w:pos="8306"/>
        <w:tab w:val="right" w:pos="9639"/>
      </w:tabs>
    </w:pPr>
    <w:rPr>
      <w:b/>
      <w:sz w:val="16"/>
    </w:rPr>
  </w:style>
  <w:style w:type="character" w:customStyle="1" w:styleId="FootermainChar">
    <w:name w:val="Footer_main Char"/>
    <w:basedOn w:val="DefaultParagraphFont"/>
    <w:link w:val="Footermain"/>
    <w:rsid w:val="00407D0E"/>
    <w:rPr>
      <w:rFonts w:ascii="Arial" w:hAnsi="Arial"/>
      <w:b/>
      <w:sz w:val="16"/>
      <w:szCs w:val="22"/>
      <w:lang w:val="en-GB" w:eastAsia="en-GB" w:bidi="ar-SA"/>
    </w:rPr>
  </w:style>
  <w:style w:type="paragraph" w:customStyle="1" w:styleId="Footerlandscape">
    <w:name w:val="Footer_landscape"/>
    <w:basedOn w:val="Footermain"/>
    <w:rsid w:val="00A6630D"/>
    <w:pPr>
      <w:tabs>
        <w:tab w:val="clear" w:pos="9639"/>
        <w:tab w:val="right" w:pos="15139"/>
      </w:tabs>
    </w:pPr>
  </w:style>
  <w:style w:type="paragraph" w:styleId="Footer">
    <w:name w:val="footer"/>
    <w:basedOn w:val="Normal"/>
    <w:rsid w:val="00A6630D"/>
    <w:pPr>
      <w:tabs>
        <w:tab w:val="center" w:pos="4153"/>
        <w:tab w:val="right" w:pos="8306"/>
      </w:tabs>
    </w:pPr>
  </w:style>
  <w:style w:type="paragraph" w:customStyle="1" w:styleId="Footernumber">
    <w:name w:val="Footer_number"/>
    <w:basedOn w:val="Normal"/>
    <w:link w:val="FooternumberChar"/>
    <w:rsid w:val="00A6630D"/>
    <w:rPr>
      <w:b/>
    </w:rPr>
  </w:style>
  <w:style w:type="character" w:customStyle="1" w:styleId="FooternumberChar">
    <w:name w:val="Footer_number Char"/>
    <w:basedOn w:val="DefaultParagraphFont"/>
    <w:link w:val="Footernumber"/>
    <w:rsid w:val="00A6630D"/>
    <w:rPr>
      <w:rFonts w:ascii="Arial" w:hAnsi="Arial"/>
      <w:b/>
      <w:sz w:val="22"/>
      <w:szCs w:val="22"/>
      <w:lang w:val="en-GB" w:eastAsia="en-GB" w:bidi="ar-SA"/>
    </w:rPr>
  </w:style>
  <w:style w:type="paragraph" w:customStyle="1" w:styleId="Frontfooter">
    <w:name w:val="Front_footer"/>
    <w:basedOn w:val="Footer"/>
    <w:rsid w:val="00A6630D"/>
    <w:pPr>
      <w:pBdr>
        <w:top w:val="single" w:sz="18" w:space="2" w:color="999999"/>
      </w:pBdr>
      <w:tabs>
        <w:tab w:val="clear" w:pos="4153"/>
        <w:tab w:val="clear" w:pos="8306"/>
        <w:tab w:val="right" w:pos="9639"/>
      </w:tabs>
    </w:pPr>
    <w:rPr>
      <w:sz w:val="18"/>
    </w:rPr>
  </w:style>
  <w:style w:type="paragraph" w:customStyle="1" w:styleId="Front1">
    <w:name w:val="Front1"/>
    <w:basedOn w:val="Normal"/>
    <w:rsid w:val="00A6630D"/>
    <w:pPr>
      <w:spacing w:after="750"/>
      <w:jc w:val="right"/>
    </w:pPr>
    <w:rPr>
      <w:sz w:val="64"/>
    </w:rPr>
  </w:style>
  <w:style w:type="paragraph" w:customStyle="1" w:styleId="Front2">
    <w:name w:val="Front2"/>
    <w:basedOn w:val="Normal"/>
    <w:rsid w:val="00A6630D"/>
    <w:pPr>
      <w:shd w:val="clear" w:color="auto" w:fill="000000"/>
      <w:tabs>
        <w:tab w:val="right" w:pos="9639"/>
      </w:tabs>
      <w:spacing w:line="800" w:lineRule="exact"/>
      <w:ind w:left="-1134" w:right="-1134"/>
    </w:pPr>
    <w:rPr>
      <w:b/>
      <w:color w:val="FFFFFF"/>
      <w:position w:val="8"/>
      <w:sz w:val="48"/>
      <w:szCs w:val="48"/>
    </w:rPr>
  </w:style>
  <w:style w:type="paragraph" w:styleId="BodyTextIndent">
    <w:name w:val="Body Text Indent"/>
    <w:basedOn w:val="Normal"/>
    <w:rsid w:val="005543BB"/>
    <w:pPr>
      <w:ind w:left="993" w:hanging="633"/>
    </w:pPr>
    <w:rPr>
      <w:szCs w:val="20"/>
    </w:rPr>
  </w:style>
  <w:style w:type="paragraph" w:customStyle="1" w:styleId="OCRHeading2">
    <w:name w:val="OCR Heading2"/>
    <w:basedOn w:val="Normal"/>
    <w:next w:val="Normal"/>
    <w:semiHidden/>
    <w:rsid w:val="005543BB"/>
    <w:rPr>
      <w:rFonts w:ascii="Univers 55" w:hAnsi="Univers 55"/>
      <w:b/>
      <w:sz w:val="24"/>
      <w:szCs w:val="20"/>
    </w:rPr>
  </w:style>
  <w:style w:type="table" w:customStyle="1" w:styleId="TableGrid">
    <w:name w:val="TableGrid"/>
    <w:basedOn w:val="TableNormal"/>
    <w:semiHidden/>
    <w:rsid w:val="00A6630D"/>
    <w:rPr>
      <w:rFonts w:ascii="Arial" w:hAnsi="Arial"/>
    </w:rPr>
    <w:tblPr>
      <w:tblInd w:w="0" w:type="dxa"/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Indent">
    <w:name w:val="TableText_Indent"/>
    <w:basedOn w:val="TableText"/>
    <w:rsid w:val="00A6630D"/>
    <w:pPr>
      <w:tabs>
        <w:tab w:val="left" w:pos="340"/>
      </w:tabs>
      <w:ind w:left="340" w:hanging="340"/>
    </w:pPr>
  </w:style>
  <w:style w:type="paragraph" w:customStyle="1" w:styleId="TableText10ptIndent">
    <w:name w:val="TableText_10ptIndent"/>
    <w:basedOn w:val="TableText10pt"/>
    <w:rsid w:val="00A6630D"/>
    <w:pPr>
      <w:tabs>
        <w:tab w:val="left" w:pos="284"/>
      </w:tabs>
      <w:ind w:left="284" w:hanging="284"/>
    </w:pPr>
  </w:style>
  <w:style w:type="paragraph" w:styleId="Header">
    <w:name w:val="header"/>
    <w:basedOn w:val="Normal"/>
    <w:rsid w:val="00A6630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6630D"/>
  </w:style>
  <w:style w:type="paragraph" w:styleId="FootnoteText">
    <w:name w:val="footnote text"/>
    <w:basedOn w:val="Normal"/>
    <w:semiHidden/>
    <w:rsid w:val="00A6630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6630D"/>
    <w:rPr>
      <w:vertAlign w:val="superscript"/>
    </w:rPr>
  </w:style>
  <w:style w:type="paragraph" w:styleId="BodyTextIndent3">
    <w:name w:val="Body Text Indent 3"/>
    <w:basedOn w:val="Normal"/>
    <w:rsid w:val="005543BB"/>
    <w:pPr>
      <w:ind w:left="567" w:hanging="567"/>
    </w:pPr>
    <w:rPr>
      <w:szCs w:val="20"/>
    </w:rPr>
  </w:style>
  <w:style w:type="character" w:styleId="Hyperlink">
    <w:name w:val="Hyperlink"/>
    <w:basedOn w:val="DefaultParagraphFont"/>
    <w:rsid w:val="005543BB"/>
    <w:rPr>
      <w:color w:val="0000FF"/>
      <w:u w:val="single"/>
    </w:rPr>
  </w:style>
  <w:style w:type="paragraph" w:styleId="BodyTextIndent2">
    <w:name w:val="Body Text Indent 2"/>
    <w:basedOn w:val="Normal"/>
    <w:rsid w:val="00AF1A30"/>
    <w:pPr>
      <w:spacing w:after="120" w:line="480" w:lineRule="auto"/>
      <w:ind w:left="283"/>
    </w:pPr>
  </w:style>
  <w:style w:type="paragraph" w:styleId="BodyText0">
    <w:name w:val="Body Text"/>
    <w:basedOn w:val="Normal"/>
    <w:rsid w:val="00AC301B"/>
    <w:pPr>
      <w:spacing w:after="120"/>
    </w:pPr>
  </w:style>
  <w:style w:type="paragraph" w:styleId="BodyText3">
    <w:name w:val="Body Text 3"/>
    <w:basedOn w:val="Normal"/>
    <w:rsid w:val="00694E0E"/>
    <w:pPr>
      <w:spacing w:after="120"/>
    </w:pPr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47B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0">
    <w:name w:val="Table Grid"/>
    <w:basedOn w:val="TableNormal"/>
    <w:uiPriority w:val="59"/>
    <w:rsid w:val="004553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1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A55"/>
    <w:rPr>
      <w:rFonts w:ascii="Tahoma" w:hAnsi="Tahoma" w:cs="Tahoma"/>
      <w:sz w:val="16"/>
      <w:szCs w:val="16"/>
      <w:lang w:val="en-GB" w:eastAsia="en-GB"/>
    </w:rPr>
  </w:style>
  <w:style w:type="character" w:customStyle="1" w:styleId="TableTextChar">
    <w:name w:val="TableText Char"/>
    <w:basedOn w:val="DefaultParagraphFont"/>
    <w:link w:val="TableText"/>
    <w:rsid w:val="00DC233A"/>
    <w:rPr>
      <w:rFonts w:ascii="Arial" w:hAnsi="Arial"/>
      <w:sz w:val="22"/>
      <w:szCs w:val="22"/>
      <w:lang w:val="en-GB" w:eastAsia="en-GB" w:bidi="ar-SA"/>
    </w:rPr>
  </w:style>
  <w:style w:type="paragraph" w:customStyle="1" w:styleId="Tablebullets">
    <w:name w:val="Table bullets"/>
    <w:basedOn w:val="BodyText"/>
    <w:rsid w:val="00F876C3"/>
    <w:pPr>
      <w:spacing w:after="120" w:line="240" w:lineRule="atLeast"/>
    </w:pPr>
  </w:style>
  <w:style w:type="paragraph" w:styleId="NormalWeb">
    <w:name w:val="Normal (Web)"/>
    <w:basedOn w:val="Normal"/>
    <w:uiPriority w:val="99"/>
    <w:semiHidden/>
    <w:unhideWhenUsed/>
    <w:rsid w:val="00CA62A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7B7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7B74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847B7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847B74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847B74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847B74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847B74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47B7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7B74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47B74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7B7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B7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7B7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47B74"/>
    <w:rPr>
      <w:b/>
      <w:bCs/>
    </w:rPr>
  </w:style>
  <w:style w:type="character" w:styleId="Emphasis">
    <w:name w:val="Emphasis"/>
    <w:basedOn w:val="DefaultParagraphFont"/>
    <w:uiPriority w:val="20"/>
    <w:qFormat/>
    <w:rsid w:val="00847B74"/>
    <w:rPr>
      <w:i/>
      <w:iCs/>
    </w:rPr>
  </w:style>
  <w:style w:type="paragraph" w:styleId="NoSpacing">
    <w:name w:val="No Spacing"/>
    <w:uiPriority w:val="1"/>
    <w:qFormat/>
    <w:rsid w:val="00847B74"/>
    <w:rPr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847B7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B74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47B74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B7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B74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847B74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847B74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847B74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847B74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47B7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7B7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B74"/>
    <w:pPr>
      <w:spacing w:after="200" w:line="276" w:lineRule="auto"/>
    </w:pPr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B7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B7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7B7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7B74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B7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B74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B74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B74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47B74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A6630D"/>
    <w:pPr>
      <w:spacing w:before="200" w:line="260" w:lineRule="atLeast"/>
    </w:pPr>
  </w:style>
  <w:style w:type="paragraph" w:customStyle="1" w:styleId="Heading10">
    <w:name w:val="Heading1"/>
    <w:basedOn w:val="Normal"/>
    <w:rsid w:val="00A6630D"/>
    <w:pPr>
      <w:shd w:val="clear" w:color="auto" w:fill="000000"/>
      <w:tabs>
        <w:tab w:val="left" w:pos="794"/>
      </w:tabs>
      <w:spacing w:after="360" w:line="480" w:lineRule="atLeast"/>
      <w:ind w:left="794" w:hanging="794"/>
      <w:outlineLvl w:val="0"/>
    </w:pPr>
    <w:rPr>
      <w:color w:val="FFFFFF"/>
      <w:position w:val="16"/>
      <w:sz w:val="48"/>
      <w:szCs w:val="48"/>
    </w:rPr>
  </w:style>
  <w:style w:type="paragraph" w:customStyle="1" w:styleId="Heading20">
    <w:name w:val="Heading2"/>
    <w:basedOn w:val="Normal"/>
    <w:rsid w:val="00A6630D"/>
    <w:pPr>
      <w:keepNext/>
      <w:pBdr>
        <w:bottom w:val="single" w:sz="18" w:space="6" w:color="C0C0C0"/>
      </w:pBdr>
      <w:tabs>
        <w:tab w:val="left" w:pos="794"/>
      </w:tabs>
      <w:spacing w:before="720" w:after="240" w:line="240" w:lineRule="atLeast"/>
      <w:ind w:left="794" w:hanging="794"/>
      <w:outlineLvl w:val="1"/>
    </w:pPr>
    <w:rPr>
      <w:sz w:val="32"/>
    </w:rPr>
  </w:style>
  <w:style w:type="paragraph" w:customStyle="1" w:styleId="Heading30">
    <w:name w:val="Heading3"/>
    <w:basedOn w:val="Normal"/>
    <w:rsid w:val="00A6630D"/>
    <w:pPr>
      <w:keepNext/>
      <w:pBdr>
        <w:bottom w:val="single" w:sz="8" w:space="1" w:color="C0C0C0"/>
      </w:pBdr>
      <w:spacing w:before="360" w:after="120" w:line="240" w:lineRule="atLeast"/>
      <w:outlineLvl w:val="2"/>
    </w:pPr>
    <w:rPr>
      <w:sz w:val="28"/>
    </w:rPr>
  </w:style>
  <w:style w:type="paragraph" w:customStyle="1" w:styleId="Bullet">
    <w:name w:val="Bullet"/>
    <w:basedOn w:val="BodyText"/>
    <w:rsid w:val="00A6630D"/>
    <w:pPr>
      <w:numPr>
        <w:numId w:val="1"/>
      </w:numPr>
      <w:spacing w:before="160" w:after="160"/>
    </w:pPr>
  </w:style>
  <w:style w:type="paragraph" w:customStyle="1" w:styleId="TableText">
    <w:name w:val="TableText"/>
    <w:basedOn w:val="Normal"/>
    <w:link w:val="TableTextChar"/>
    <w:rsid w:val="00A6630D"/>
    <w:pPr>
      <w:spacing w:before="40" w:after="40" w:line="260" w:lineRule="atLeast"/>
      <w:contextualSpacing/>
    </w:pPr>
  </w:style>
  <w:style w:type="paragraph" w:customStyle="1" w:styleId="TableBullet">
    <w:name w:val="TableBullet"/>
    <w:basedOn w:val="Normal"/>
    <w:rsid w:val="00A6630D"/>
    <w:pPr>
      <w:numPr>
        <w:numId w:val="3"/>
      </w:numPr>
      <w:spacing w:before="40" w:after="40" w:line="260" w:lineRule="atLeast"/>
    </w:pPr>
  </w:style>
  <w:style w:type="paragraph" w:customStyle="1" w:styleId="Content1">
    <w:name w:val="Content1"/>
    <w:next w:val="Content2"/>
    <w:rsid w:val="00A6630D"/>
    <w:pPr>
      <w:pBdr>
        <w:bottom w:val="single" w:sz="8" w:space="1" w:color="C0C0C0"/>
      </w:pBdr>
      <w:tabs>
        <w:tab w:val="left" w:pos="567"/>
        <w:tab w:val="right" w:pos="9639"/>
      </w:tabs>
      <w:spacing w:before="120" w:after="40" w:line="240" w:lineRule="atLeast"/>
    </w:pPr>
    <w:rPr>
      <w:rFonts w:ascii="Arial" w:hAnsi="Arial"/>
      <w:b/>
      <w:sz w:val="24"/>
      <w:szCs w:val="22"/>
    </w:rPr>
  </w:style>
  <w:style w:type="paragraph" w:customStyle="1" w:styleId="Content2">
    <w:name w:val="Content2"/>
    <w:basedOn w:val="Content1"/>
    <w:rsid w:val="00A6630D"/>
    <w:pPr>
      <w:numPr>
        <w:numId w:val="2"/>
      </w:numPr>
      <w:pBdr>
        <w:bottom w:val="none" w:sz="0" w:space="0" w:color="auto"/>
      </w:pBdr>
      <w:tabs>
        <w:tab w:val="clear" w:pos="567"/>
        <w:tab w:val="clear" w:pos="907"/>
        <w:tab w:val="left" w:pos="1134"/>
      </w:tabs>
      <w:spacing w:before="40" w:line="200" w:lineRule="atLeast"/>
      <w:ind w:left="1134" w:right="567" w:hanging="567"/>
    </w:pPr>
    <w:rPr>
      <w:b w:val="0"/>
      <w:sz w:val="20"/>
    </w:rPr>
  </w:style>
  <w:style w:type="paragraph" w:customStyle="1" w:styleId="TableText10pt">
    <w:name w:val="TableText_10pt"/>
    <w:basedOn w:val="Normal"/>
    <w:rsid w:val="00A6630D"/>
    <w:pPr>
      <w:spacing w:before="40" w:after="40" w:line="220" w:lineRule="atLeast"/>
      <w:contextualSpacing/>
    </w:pPr>
    <w:rPr>
      <w:sz w:val="20"/>
    </w:rPr>
  </w:style>
  <w:style w:type="paragraph" w:customStyle="1" w:styleId="TableBullet10pt">
    <w:name w:val="TableBullet_10pt"/>
    <w:basedOn w:val="Normal"/>
    <w:rsid w:val="00A6630D"/>
    <w:pPr>
      <w:numPr>
        <w:numId w:val="4"/>
      </w:numPr>
      <w:spacing w:before="40" w:after="40" w:line="220" w:lineRule="atLeast"/>
    </w:pPr>
    <w:rPr>
      <w:sz w:val="20"/>
    </w:rPr>
  </w:style>
  <w:style w:type="paragraph" w:customStyle="1" w:styleId="Footermain">
    <w:name w:val="Footer_main"/>
    <w:basedOn w:val="Footer"/>
    <w:link w:val="FootermainChar"/>
    <w:rsid w:val="00A6630D"/>
    <w:pPr>
      <w:pBdr>
        <w:top w:val="single" w:sz="18" w:space="2" w:color="C0C0C0"/>
      </w:pBdr>
      <w:tabs>
        <w:tab w:val="clear" w:pos="4153"/>
        <w:tab w:val="clear" w:pos="8306"/>
        <w:tab w:val="right" w:pos="9639"/>
      </w:tabs>
    </w:pPr>
    <w:rPr>
      <w:b/>
      <w:sz w:val="16"/>
    </w:rPr>
  </w:style>
  <w:style w:type="character" w:customStyle="1" w:styleId="FootermainChar">
    <w:name w:val="Footer_main Char"/>
    <w:basedOn w:val="DefaultParagraphFont"/>
    <w:link w:val="Footermain"/>
    <w:rsid w:val="00407D0E"/>
    <w:rPr>
      <w:rFonts w:ascii="Arial" w:hAnsi="Arial"/>
      <w:b/>
      <w:sz w:val="16"/>
      <w:szCs w:val="22"/>
      <w:lang w:val="en-GB" w:eastAsia="en-GB" w:bidi="ar-SA"/>
    </w:rPr>
  </w:style>
  <w:style w:type="paragraph" w:customStyle="1" w:styleId="Footerlandscape">
    <w:name w:val="Footer_landscape"/>
    <w:basedOn w:val="Footermain"/>
    <w:rsid w:val="00A6630D"/>
    <w:pPr>
      <w:tabs>
        <w:tab w:val="clear" w:pos="9639"/>
        <w:tab w:val="right" w:pos="15139"/>
      </w:tabs>
    </w:pPr>
  </w:style>
  <w:style w:type="paragraph" w:styleId="Footer">
    <w:name w:val="footer"/>
    <w:basedOn w:val="Normal"/>
    <w:rsid w:val="00A6630D"/>
    <w:pPr>
      <w:tabs>
        <w:tab w:val="center" w:pos="4153"/>
        <w:tab w:val="right" w:pos="8306"/>
      </w:tabs>
    </w:pPr>
  </w:style>
  <w:style w:type="paragraph" w:customStyle="1" w:styleId="Footernumber">
    <w:name w:val="Footer_number"/>
    <w:basedOn w:val="Normal"/>
    <w:link w:val="FooternumberChar"/>
    <w:rsid w:val="00A6630D"/>
    <w:rPr>
      <w:b/>
    </w:rPr>
  </w:style>
  <w:style w:type="character" w:customStyle="1" w:styleId="FooternumberChar">
    <w:name w:val="Footer_number Char"/>
    <w:basedOn w:val="DefaultParagraphFont"/>
    <w:link w:val="Footernumber"/>
    <w:rsid w:val="00A6630D"/>
    <w:rPr>
      <w:rFonts w:ascii="Arial" w:hAnsi="Arial"/>
      <w:b/>
      <w:sz w:val="22"/>
      <w:szCs w:val="22"/>
      <w:lang w:val="en-GB" w:eastAsia="en-GB" w:bidi="ar-SA"/>
    </w:rPr>
  </w:style>
  <w:style w:type="paragraph" w:customStyle="1" w:styleId="Frontfooter">
    <w:name w:val="Front_footer"/>
    <w:basedOn w:val="Footer"/>
    <w:rsid w:val="00A6630D"/>
    <w:pPr>
      <w:pBdr>
        <w:top w:val="single" w:sz="18" w:space="2" w:color="999999"/>
      </w:pBdr>
      <w:tabs>
        <w:tab w:val="clear" w:pos="4153"/>
        <w:tab w:val="clear" w:pos="8306"/>
        <w:tab w:val="right" w:pos="9639"/>
      </w:tabs>
    </w:pPr>
    <w:rPr>
      <w:sz w:val="18"/>
    </w:rPr>
  </w:style>
  <w:style w:type="paragraph" w:customStyle="1" w:styleId="Front1">
    <w:name w:val="Front1"/>
    <w:basedOn w:val="Normal"/>
    <w:rsid w:val="00A6630D"/>
    <w:pPr>
      <w:spacing w:after="750"/>
      <w:jc w:val="right"/>
    </w:pPr>
    <w:rPr>
      <w:sz w:val="64"/>
    </w:rPr>
  </w:style>
  <w:style w:type="paragraph" w:customStyle="1" w:styleId="Front2">
    <w:name w:val="Front2"/>
    <w:basedOn w:val="Normal"/>
    <w:rsid w:val="00A6630D"/>
    <w:pPr>
      <w:shd w:val="clear" w:color="auto" w:fill="000000"/>
      <w:tabs>
        <w:tab w:val="right" w:pos="9639"/>
      </w:tabs>
      <w:spacing w:line="800" w:lineRule="exact"/>
      <w:ind w:left="-1134" w:right="-1134"/>
    </w:pPr>
    <w:rPr>
      <w:b/>
      <w:color w:val="FFFFFF"/>
      <w:position w:val="8"/>
      <w:sz w:val="48"/>
      <w:szCs w:val="48"/>
    </w:rPr>
  </w:style>
  <w:style w:type="paragraph" w:styleId="BodyTextIndent">
    <w:name w:val="Body Text Indent"/>
    <w:basedOn w:val="Normal"/>
    <w:rsid w:val="005543BB"/>
    <w:pPr>
      <w:ind w:left="993" w:hanging="633"/>
    </w:pPr>
    <w:rPr>
      <w:szCs w:val="20"/>
    </w:rPr>
  </w:style>
  <w:style w:type="paragraph" w:customStyle="1" w:styleId="OCRHeading2">
    <w:name w:val="OCR Heading2"/>
    <w:basedOn w:val="Normal"/>
    <w:next w:val="Normal"/>
    <w:semiHidden/>
    <w:rsid w:val="005543BB"/>
    <w:rPr>
      <w:rFonts w:ascii="Univers 55" w:hAnsi="Univers 55"/>
      <w:b/>
      <w:sz w:val="24"/>
      <w:szCs w:val="20"/>
    </w:rPr>
  </w:style>
  <w:style w:type="table" w:customStyle="1" w:styleId="TableGrid">
    <w:name w:val="TableGrid"/>
    <w:basedOn w:val="TableNormal"/>
    <w:semiHidden/>
    <w:rsid w:val="00A6630D"/>
    <w:rPr>
      <w:rFonts w:ascii="Arial" w:hAnsi="Arial"/>
    </w:rPr>
    <w:tblPr>
      <w:tblInd w:w="0" w:type="dxa"/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Indent">
    <w:name w:val="TableText_Indent"/>
    <w:basedOn w:val="TableText"/>
    <w:rsid w:val="00A6630D"/>
    <w:pPr>
      <w:tabs>
        <w:tab w:val="left" w:pos="340"/>
      </w:tabs>
      <w:ind w:left="340" w:hanging="340"/>
    </w:pPr>
  </w:style>
  <w:style w:type="paragraph" w:customStyle="1" w:styleId="TableText10ptIndent">
    <w:name w:val="TableText_10ptIndent"/>
    <w:basedOn w:val="TableText10pt"/>
    <w:rsid w:val="00A6630D"/>
    <w:pPr>
      <w:tabs>
        <w:tab w:val="left" w:pos="284"/>
      </w:tabs>
      <w:ind w:left="284" w:hanging="284"/>
    </w:pPr>
  </w:style>
  <w:style w:type="paragraph" w:styleId="Header">
    <w:name w:val="header"/>
    <w:basedOn w:val="Normal"/>
    <w:rsid w:val="00A6630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6630D"/>
  </w:style>
  <w:style w:type="paragraph" w:styleId="FootnoteText">
    <w:name w:val="footnote text"/>
    <w:basedOn w:val="Normal"/>
    <w:semiHidden/>
    <w:rsid w:val="00A6630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6630D"/>
    <w:rPr>
      <w:vertAlign w:val="superscript"/>
    </w:rPr>
  </w:style>
  <w:style w:type="paragraph" w:styleId="BodyTextIndent3">
    <w:name w:val="Body Text Indent 3"/>
    <w:basedOn w:val="Normal"/>
    <w:rsid w:val="005543BB"/>
    <w:pPr>
      <w:ind w:left="567" w:hanging="567"/>
    </w:pPr>
    <w:rPr>
      <w:szCs w:val="20"/>
    </w:rPr>
  </w:style>
  <w:style w:type="character" w:styleId="Hyperlink">
    <w:name w:val="Hyperlink"/>
    <w:basedOn w:val="DefaultParagraphFont"/>
    <w:rsid w:val="005543BB"/>
    <w:rPr>
      <w:color w:val="0000FF"/>
      <w:u w:val="single"/>
    </w:rPr>
  </w:style>
  <w:style w:type="paragraph" w:styleId="BodyTextIndent2">
    <w:name w:val="Body Text Indent 2"/>
    <w:basedOn w:val="Normal"/>
    <w:rsid w:val="00AF1A30"/>
    <w:pPr>
      <w:spacing w:after="120" w:line="480" w:lineRule="auto"/>
      <w:ind w:left="283"/>
    </w:pPr>
  </w:style>
  <w:style w:type="paragraph" w:styleId="BodyText0">
    <w:name w:val="Body Text"/>
    <w:basedOn w:val="Normal"/>
    <w:rsid w:val="00AC301B"/>
    <w:pPr>
      <w:spacing w:after="120"/>
    </w:pPr>
  </w:style>
  <w:style w:type="paragraph" w:styleId="BodyText3">
    <w:name w:val="Body Text 3"/>
    <w:basedOn w:val="Normal"/>
    <w:rsid w:val="00694E0E"/>
    <w:pPr>
      <w:spacing w:after="120"/>
    </w:pPr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47B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0">
    <w:name w:val="Table Grid"/>
    <w:basedOn w:val="TableNormal"/>
    <w:uiPriority w:val="59"/>
    <w:rsid w:val="004553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1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A55"/>
    <w:rPr>
      <w:rFonts w:ascii="Tahoma" w:hAnsi="Tahoma" w:cs="Tahoma"/>
      <w:sz w:val="16"/>
      <w:szCs w:val="16"/>
      <w:lang w:val="en-GB" w:eastAsia="en-GB"/>
    </w:rPr>
  </w:style>
  <w:style w:type="character" w:customStyle="1" w:styleId="TableTextChar">
    <w:name w:val="TableText Char"/>
    <w:basedOn w:val="DefaultParagraphFont"/>
    <w:link w:val="TableText"/>
    <w:rsid w:val="00DC233A"/>
    <w:rPr>
      <w:rFonts w:ascii="Arial" w:hAnsi="Arial"/>
      <w:sz w:val="22"/>
      <w:szCs w:val="22"/>
      <w:lang w:val="en-GB" w:eastAsia="en-GB" w:bidi="ar-SA"/>
    </w:rPr>
  </w:style>
  <w:style w:type="paragraph" w:customStyle="1" w:styleId="Tablebullets">
    <w:name w:val="Table bullets"/>
    <w:basedOn w:val="BodyText"/>
    <w:rsid w:val="00F876C3"/>
    <w:pPr>
      <w:spacing w:after="120" w:line="240" w:lineRule="atLeast"/>
    </w:pPr>
  </w:style>
  <w:style w:type="paragraph" w:styleId="NormalWeb">
    <w:name w:val="Normal (Web)"/>
    <w:basedOn w:val="Normal"/>
    <w:uiPriority w:val="99"/>
    <w:semiHidden/>
    <w:unhideWhenUsed/>
    <w:rsid w:val="00CA62A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7B7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7B74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847B7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847B74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847B74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847B74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847B74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47B7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7B74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47B74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7B7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B7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7B7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47B74"/>
    <w:rPr>
      <w:b/>
      <w:bCs/>
    </w:rPr>
  </w:style>
  <w:style w:type="character" w:styleId="Emphasis">
    <w:name w:val="Emphasis"/>
    <w:basedOn w:val="DefaultParagraphFont"/>
    <w:uiPriority w:val="20"/>
    <w:qFormat/>
    <w:rsid w:val="00847B74"/>
    <w:rPr>
      <w:i/>
      <w:iCs/>
    </w:rPr>
  </w:style>
  <w:style w:type="paragraph" w:styleId="NoSpacing">
    <w:name w:val="No Spacing"/>
    <w:uiPriority w:val="1"/>
    <w:qFormat/>
    <w:rsid w:val="00847B74"/>
    <w:rPr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847B7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B74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47B74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B7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B74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847B74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847B74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847B74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847B74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47B7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7B7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2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B190B-E961-40BF-87B5-B4FBA7EB7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228E0F08</Template>
  <TotalTime>6</TotalTime>
  <Pages>3</Pages>
  <Words>148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UCLES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abrennan</dc:creator>
  <cp:lastModifiedBy>Edmund Ryan</cp:lastModifiedBy>
  <cp:revision>6</cp:revision>
  <cp:lastPrinted>2009-03-19T12:45:00Z</cp:lastPrinted>
  <dcterms:created xsi:type="dcterms:W3CDTF">2011-11-09T14:57:00Z</dcterms:created>
  <dcterms:modified xsi:type="dcterms:W3CDTF">2011-11-16T16:23:00Z</dcterms:modified>
</cp:coreProperties>
</file>