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1B" w:rsidRPr="00F90D1B" w:rsidRDefault="00F90D1B" w:rsidP="00F90D1B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>
        <w:rPr>
          <w:rFonts w:ascii="Courier New" w:hAnsi="Courier New" w:cs="Courier New"/>
          <w:sz w:val="19"/>
          <w:szCs w:val="19"/>
          <w:lang w:eastAsia="en-GB" w:bidi="ar-SA"/>
        </w:rPr>
        <w:t>I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>n this task you will identify one innovation in ICT and describe its purpose, considering whether the purpose is met.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 Y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>ou will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say how your innovation works and will</w:t>
      </w:r>
      <w:r w:rsidRPr="00F90D1B">
        <w:rPr>
          <w:rFonts w:ascii="Courier New" w:hAnsi="Courier New" w:cs="Courier New"/>
          <w:sz w:val="19"/>
          <w:szCs w:val="19"/>
          <w:lang w:eastAsia="en-GB" w:bidi="ar-SA"/>
        </w:rPr>
        <w:t xml:space="preserve"> give a range of benefits and limitations for the innovation.</w:t>
      </w:r>
    </w:p>
    <w:tbl>
      <w:tblPr>
        <w:tblStyle w:val="TableGrid0"/>
        <w:tblW w:w="0" w:type="auto"/>
        <w:tblInd w:w="108" w:type="dxa"/>
        <w:tblLook w:val="04A0"/>
      </w:tblPr>
      <w:tblGrid>
        <w:gridCol w:w="2835"/>
        <w:gridCol w:w="6804"/>
      </w:tblGrid>
      <w:tr w:rsidR="00143ADC" w:rsidTr="00143ADC">
        <w:tc>
          <w:tcPr>
            <w:tcW w:w="9639" w:type="dxa"/>
            <w:gridSpan w:val="2"/>
            <w:vAlign w:val="center"/>
          </w:tcPr>
          <w:p w:rsidR="00143ADC" w:rsidRPr="00143ADC" w:rsidRDefault="00143ADC" w:rsidP="00143AD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My chosen </w:t>
            </w:r>
            <w:proofErr w:type="gramStart"/>
            <w:r>
              <w:rPr>
                <w:sz w:val="24"/>
              </w:rPr>
              <w:t>innovation</w:t>
            </w:r>
            <w:r w:rsidRPr="00E87D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is</w:t>
            </w:r>
            <w:proofErr w:type="gramEnd"/>
            <w:r>
              <w:rPr>
                <w:sz w:val="24"/>
              </w:rPr>
              <w:t xml:space="preserve">:  </w:t>
            </w:r>
          </w:p>
        </w:tc>
      </w:tr>
      <w:tr w:rsidR="00143ADC" w:rsidTr="00F90D1B">
        <w:trPr>
          <w:trHeight w:val="1280"/>
        </w:trPr>
        <w:tc>
          <w:tcPr>
            <w:tcW w:w="2835" w:type="dxa"/>
          </w:tcPr>
          <w:p w:rsidR="00143ADC" w:rsidRPr="00143ADC" w:rsidRDefault="00143ADC" w:rsidP="00A72122">
            <w:pPr>
              <w:rPr>
                <w:rFonts w:ascii="Arial" w:hAnsi="Arial" w:cs="Arial"/>
                <w:i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Reason for choice: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i/>
              </w:rPr>
              <w:t>(i.e. what makes this innovative, different and new?)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F90D1B">
        <w:tc>
          <w:tcPr>
            <w:tcW w:w="2835" w:type="dxa"/>
          </w:tcPr>
          <w:p w:rsidR="00143ADC" w:rsidRPr="00143ADC" w:rsidRDefault="00143ADC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Purpose:</w:t>
            </w:r>
          </w:p>
          <w:p w:rsidR="00143ADC" w:rsidRDefault="00143ADC" w:rsidP="00143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What can you do with this versus </w:t>
            </w:r>
            <w:r w:rsidR="00F90D1B">
              <w:rPr>
                <w:rFonts w:ascii="Arial" w:hAnsi="Arial" w:cs="Arial"/>
              </w:rPr>
              <w:t>its</w:t>
            </w:r>
            <w:r>
              <w:rPr>
                <w:rFonts w:ascii="Arial" w:hAnsi="Arial" w:cs="Arial"/>
              </w:rPr>
              <w:t xml:space="preserve"> competitors):</w:t>
            </w:r>
          </w:p>
          <w:p w:rsidR="00F90D1B" w:rsidRDefault="00F90D1B" w:rsidP="00143ADC">
            <w:pPr>
              <w:rPr>
                <w:rFonts w:ascii="Arial" w:hAnsi="Arial" w:cs="Arial"/>
              </w:rPr>
            </w:pPr>
            <w:r w:rsidRPr="00F90D1B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Has the purpose been met?</w:t>
            </w:r>
            <w:r>
              <w:rPr>
                <w:rFonts w:ascii="Arial" w:hAnsi="Arial" w:cs="Arial"/>
              </w:rPr>
              <w:t xml:space="preserve"> </w:t>
            </w:r>
          </w:p>
          <w:p w:rsidR="00F90D1B" w:rsidRPr="00143ADC" w:rsidRDefault="00F90D1B" w:rsidP="00143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 why you think this.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143ADC" w:rsidTr="00F90D1B">
        <w:trPr>
          <w:trHeight w:val="1251"/>
        </w:trPr>
        <w:tc>
          <w:tcPr>
            <w:tcW w:w="2835" w:type="dxa"/>
            <w:vAlign w:val="center"/>
          </w:tcPr>
          <w:p w:rsidR="00143ADC" w:rsidRPr="00E87D5B" w:rsidRDefault="00143ADC" w:rsidP="006E0D86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How does it w</w:t>
            </w:r>
            <w:r w:rsidR="006E0D8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o</w:t>
            </w: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rk?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143ADC" w:rsidRDefault="00143ADC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 w:val="restart"/>
            <w:vAlign w:val="center"/>
          </w:tcPr>
          <w:p w:rsidR="00F90D1B" w:rsidRPr="00E87D5B" w:rsidRDefault="00F90D1B" w:rsidP="00143ADC">
            <w:pPr>
              <w:rPr>
                <w:sz w:val="24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has it improved on? What are its benefits?</w:t>
            </w:r>
            <w:r w:rsidRPr="00E87D5B">
              <w:rPr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385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8"/>
        </w:trPr>
        <w:tc>
          <w:tcPr>
            <w:tcW w:w="2835" w:type="dxa"/>
            <w:vMerge w:val="restart"/>
            <w:vAlign w:val="center"/>
          </w:tcPr>
          <w:p w:rsidR="00F90D1B" w:rsidRDefault="00F90D1B" w:rsidP="00143ADC">
            <w:pPr>
              <w:rPr>
                <w:rFonts w:ascii="Arial" w:hAnsi="Arial" w:cs="Arial"/>
              </w:rPr>
            </w:pPr>
            <w:r w:rsidRPr="00143AD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What does it not do well or not at all? What are its limitations?</w:t>
            </w: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7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  <w:tr w:rsidR="00F90D1B" w:rsidTr="00F90D1B">
        <w:trPr>
          <w:trHeight w:val="507"/>
        </w:trPr>
        <w:tc>
          <w:tcPr>
            <w:tcW w:w="2835" w:type="dxa"/>
            <w:vMerge/>
            <w:vAlign w:val="center"/>
          </w:tcPr>
          <w:p w:rsidR="00F90D1B" w:rsidRPr="00143ADC" w:rsidRDefault="00F90D1B" w:rsidP="00143AD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F90D1B" w:rsidRDefault="00F90D1B" w:rsidP="002368BB">
            <w:pPr>
              <w:pStyle w:val="Heading2"/>
            </w:pPr>
          </w:p>
        </w:tc>
      </w:tr>
    </w:tbl>
    <w:p w:rsidR="002368BB" w:rsidRDefault="002368BB" w:rsidP="002368BB">
      <w:pPr>
        <w:pStyle w:val="Heading2"/>
      </w:pPr>
    </w:p>
    <w:sectPr w:rsidR="002368BB" w:rsidSect="007E4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1B" w:rsidRDefault="00F90D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143ADC">
      <w:rPr>
        <w:rStyle w:val="Strong"/>
      </w:rPr>
      <w:t>2</w:t>
    </w:r>
    <w:r>
      <w:rPr>
        <w:rStyle w:val="Strong"/>
      </w:rPr>
      <w:t xml:space="preserve"> </w:t>
    </w:r>
    <w:r>
      <w:t xml:space="preserve">folder as </w:t>
    </w:r>
    <w:r w:rsidR="00143ADC">
      <w:rPr>
        <w:rStyle w:val="Strong"/>
      </w:rPr>
      <w:t>Innovation</w:t>
    </w:r>
    <w:r w:rsidR="00F90D1B">
      <w:rPr>
        <w:rStyle w:val="Strong"/>
      </w:rPr>
      <w:t>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1B" w:rsidRDefault="00F90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E3167A">
      <w:rPr>
        <w:noProof/>
      </w:rPr>
      <w:fldChar w:fldCharType="begin"/>
    </w:r>
    <w:r>
      <w:rPr>
        <w:noProof/>
      </w:rPr>
      <w:instrText xml:space="preserve"> DATE \@ "dd/MM/yyyy" </w:instrText>
    </w:r>
    <w:r w:rsidR="00E3167A">
      <w:rPr>
        <w:noProof/>
      </w:rPr>
      <w:fldChar w:fldCharType="separate"/>
    </w:r>
    <w:r w:rsidR="002B7859">
      <w:rPr>
        <w:noProof/>
      </w:rPr>
      <w:t>25/08/2010</w:t>
    </w:r>
    <w:r w:rsidR="00E3167A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143ADC">
      <w:t>2</w:t>
    </w:r>
    <w:r w:rsidR="00DF02DE">
      <w:t xml:space="preserve"> </w:t>
    </w:r>
    <w:r w:rsidR="00FA361C">
      <w:t>- A</w:t>
    </w:r>
    <w:r w:rsidR="00143ADC">
      <w:t>n innovation in ICT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1B" w:rsidRDefault="00F90D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6373"/>
    <w:multiLevelType w:val="multilevel"/>
    <w:tmpl w:val="004C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B7859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0D86"/>
    <w:rsid w:val="006E3371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3167A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2DE8"/>
    <w:rsid w:val="00ED3588"/>
    <w:rsid w:val="00ED6B79"/>
    <w:rsid w:val="00ED6F27"/>
    <w:rsid w:val="00EE6D44"/>
    <w:rsid w:val="00EF4EE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0D1B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3</TotalTime>
  <Pages>1</Pages>
  <Words>102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4</cp:revision>
  <cp:lastPrinted>2009-03-19T12:45:00Z</cp:lastPrinted>
  <dcterms:created xsi:type="dcterms:W3CDTF">2010-08-25T10:06:00Z</dcterms:created>
  <dcterms:modified xsi:type="dcterms:W3CDTF">2010-08-25T10:12:00Z</dcterms:modified>
</cp:coreProperties>
</file>