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C9" w:rsidRPr="00FA361C" w:rsidRDefault="00ED1BC9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 w:rsidRPr="00ED1BC9">
        <w:rPr>
          <w:rFonts w:ascii="Courier New" w:hAnsi="Courier New" w:cs="Courier New"/>
          <w:sz w:val="19"/>
          <w:szCs w:val="19"/>
          <w:lang w:eastAsia="en-GB" w:bidi="ar-SA"/>
        </w:rPr>
        <w:t>In this task you will give a brief definition of ecommerce.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 Y</w:t>
      </w:r>
      <w:r w:rsidRPr="00ED1BC9">
        <w:rPr>
          <w:rFonts w:ascii="Courier New" w:hAnsi="Courier New" w:cs="Courier New"/>
          <w:sz w:val="19"/>
          <w:szCs w:val="19"/>
          <w:lang w:eastAsia="en-GB" w:bidi="ar-SA"/>
        </w:rPr>
        <w:t xml:space="preserve">ou will explain how e-commerce has changed the way people buy goods and services covering the key points of choice, convenience and cost. You will give an example to illustrate at least </w:t>
      </w:r>
      <w:r w:rsidRPr="0064127D">
        <w:rPr>
          <w:rFonts w:ascii="Courier New" w:hAnsi="Courier New" w:cs="Courier New"/>
          <w:b/>
          <w:sz w:val="19"/>
          <w:szCs w:val="19"/>
          <w:lang w:eastAsia="en-GB" w:bidi="ar-SA"/>
        </w:rPr>
        <w:t>one</w:t>
      </w:r>
      <w:r w:rsidRPr="00ED1BC9">
        <w:rPr>
          <w:rFonts w:ascii="Courier New" w:hAnsi="Courier New" w:cs="Courier New"/>
          <w:sz w:val="19"/>
          <w:szCs w:val="19"/>
          <w:lang w:eastAsia="en-GB" w:bidi="ar-SA"/>
        </w:rPr>
        <w:t xml:space="preserve"> of these key points.</w:t>
      </w: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6379"/>
      </w:tblGrid>
      <w:tr w:rsidR="00143ADC" w:rsidRPr="000D62D1" w:rsidTr="0064127D">
        <w:tc>
          <w:tcPr>
            <w:tcW w:w="10490" w:type="dxa"/>
            <w:gridSpan w:val="3"/>
            <w:shd w:val="clear" w:color="auto" w:fill="B8CCE4" w:themeFill="accent1" w:themeFillTint="66"/>
          </w:tcPr>
          <w:p w:rsidR="00143ADC" w:rsidRPr="000D62D1" w:rsidRDefault="001C0395" w:rsidP="00993F8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1: </w:t>
            </w:r>
            <w:r w:rsidR="000D62D1" w:rsidRPr="000D62D1">
              <w:rPr>
                <w:b/>
              </w:rPr>
              <w:t>Give a brief definition of ecommerce.</w:t>
            </w:r>
          </w:p>
        </w:tc>
      </w:tr>
      <w:tr w:rsidR="006A392E" w:rsidRPr="006A392E" w:rsidTr="0064127D">
        <w:tc>
          <w:tcPr>
            <w:tcW w:w="10490" w:type="dxa"/>
            <w:gridSpan w:val="3"/>
          </w:tcPr>
          <w:p w:rsidR="000D62D1" w:rsidRPr="006A392E" w:rsidRDefault="000D62D1" w:rsidP="00993F8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D62D1" w:rsidRPr="000D62D1" w:rsidTr="0064127D">
        <w:tc>
          <w:tcPr>
            <w:tcW w:w="10490" w:type="dxa"/>
            <w:gridSpan w:val="3"/>
            <w:shd w:val="clear" w:color="auto" w:fill="B8CCE4" w:themeFill="accent1" w:themeFillTint="66"/>
          </w:tcPr>
          <w:p w:rsidR="000D62D1" w:rsidRPr="000D62D1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2: </w:t>
            </w:r>
            <w:r w:rsidR="000D62D1" w:rsidRPr="000D62D1">
              <w:rPr>
                <w:b/>
              </w:rPr>
              <w:t>Give an example of an ecommerce site, explaining what type of ecommerce they provide</w:t>
            </w:r>
          </w:p>
        </w:tc>
      </w:tr>
      <w:tr w:rsidR="006A392E" w:rsidRPr="006A392E" w:rsidTr="0064127D">
        <w:tc>
          <w:tcPr>
            <w:tcW w:w="10490" w:type="dxa"/>
            <w:gridSpan w:val="3"/>
          </w:tcPr>
          <w:p w:rsidR="000D62D1" w:rsidRPr="006A392E" w:rsidRDefault="000D62D1" w:rsidP="00993F8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D62D1" w:rsidRPr="000D62D1" w:rsidTr="0064127D">
        <w:tc>
          <w:tcPr>
            <w:tcW w:w="10490" w:type="dxa"/>
            <w:gridSpan w:val="3"/>
            <w:shd w:val="clear" w:color="auto" w:fill="B8CCE4" w:themeFill="accent1" w:themeFillTint="66"/>
          </w:tcPr>
          <w:p w:rsidR="000D62D1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3: </w:t>
            </w:r>
            <w:r w:rsidR="000D62D1" w:rsidRPr="000D62D1">
              <w:rPr>
                <w:b/>
              </w:rPr>
              <w:t>How do you or your family use e-commerce</w:t>
            </w:r>
            <w:r w:rsidR="000D62D1">
              <w:rPr>
                <w:b/>
              </w:rPr>
              <w:t xml:space="preserve">. </w:t>
            </w:r>
          </w:p>
          <w:p w:rsidR="000D62D1" w:rsidRPr="000D62D1" w:rsidRDefault="000D62D1" w:rsidP="00993F85">
            <w:pPr>
              <w:spacing w:after="0"/>
              <w:rPr>
                <w:b/>
                <w:i/>
              </w:rPr>
            </w:pPr>
            <w:r w:rsidRPr="000D62D1">
              <w:rPr>
                <w:b/>
                <w:i/>
              </w:rPr>
              <w:t>What websites do you use most often? How has this different from a few years ago?</w:t>
            </w:r>
          </w:p>
        </w:tc>
      </w:tr>
      <w:tr w:rsidR="006A392E" w:rsidRPr="006A392E" w:rsidTr="0064127D">
        <w:tc>
          <w:tcPr>
            <w:tcW w:w="10490" w:type="dxa"/>
            <w:gridSpan w:val="3"/>
          </w:tcPr>
          <w:p w:rsidR="000D62D1" w:rsidRPr="006A392E" w:rsidRDefault="000D62D1" w:rsidP="00993F8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D1BC9" w:rsidRPr="000D62D1" w:rsidTr="0064127D">
        <w:trPr>
          <w:trHeight w:val="369"/>
        </w:trPr>
        <w:tc>
          <w:tcPr>
            <w:tcW w:w="10490" w:type="dxa"/>
            <w:gridSpan w:val="3"/>
            <w:shd w:val="clear" w:color="auto" w:fill="B8CCE4" w:themeFill="accent1" w:themeFillTint="66"/>
          </w:tcPr>
          <w:p w:rsidR="00ED1BC9" w:rsidRPr="000D62D1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4: </w:t>
            </w:r>
            <w:r w:rsidR="00993F85">
              <w:rPr>
                <w:b/>
              </w:rPr>
              <w:t>Explain how ecommerce has changed the way people buy goods and services</w:t>
            </w:r>
            <w:r w:rsidR="00993F85" w:rsidRPr="000D62D1">
              <w:rPr>
                <w:b/>
              </w:rPr>
              <w:t>:</w:t>
            </w:r>
          </w:p>
        </w:tc>
      </w:tr>
      <w:tr w:rsidR="000D62D1" w:rsidTr="0064127D">
        <w:trPr>
          <w:trHeight w:val="591"/>
        </w:trPr>
        <w:tc>
          <w:tcPr>
            <w:tcW w:w="2694" w:type="dxa"/>
            <w:vMerge w:val="restart"/>
            <w:shd w:val="clear" w:color="auto" w:fill="B8CCE4" w:themeFill="accent1" w:themeFillTint="66"/>
          </w:tcPr>
          <w:p w:rsidR="000D62D1" w:rsidRPr="000D62D1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4a: </w:t>
            </w:r>
            <w:r w:rsidR="000D62D1" w:rsidRPr="000D62D1">
              <w:rPr>
                <w:b/>
              </w:rPr>
              <w:t>Choice</w:t>
            </w:r>
          </w:p>
          <w:p w:rsidR="000D62D1" w:rsidRPr="001C0395" w:rsidRDefault="001C0395" w:rsidP="00993F85">
            <w:pPr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6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D62D1" w:rsidRPr="001C0395">
              <w:rPr>
                <w:rFonts w:asciiTheme="minorHAnsi" w:hAnsiTheme="minorHAnsi" w:cstheme="minorHAnsi"/>
              </w:rPr>
              <w:t>Is there a larger selection available?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Explanation: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62D1" w:rsidTr="0064127D">
        <w:trPr>
          <w:trHeight w:val="591"/>
        </w:trPr>
        <w:tc>
          <w:tcPr>
            <w:tcW w:w="2694" w:type="dxa"/>
            <w:vMerge/>
            <w:shd w:val="clear" w:color="auto" w:fill="B8CCE4" w:themeFill="accent1" w:themeFillTint="66"/>
          </w:tcPr>
          <w:p w:rsidR="000D62D1" w:rsidRDefault="000D62D1" w:rsidP="00993F85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Example: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62D1" w:rsidTr="0064127D">
        <w:trPr>
          <w:trHeight w:val="578"/>
        </w:trPr>
        <w:tc>
          <w:tcPr>
            <w:tcW w:w="2694" w:type="dxa"/>
            <w:vMerge w:val="restart"/>
            <w:shd w:val="clear" w:color="auto" w:fill="B8CCE4" w:themeFill="accent1" w:themeFillTint="66"/>
          </w:tcPr>
          <w:p w:rsidR="000D62D1" w:rsidRPr="001C0395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4b: </w:t>
            </w:r>
            <w:r w:rsidR="000D62D1" w:rsidRPr="001C0395">
              <w:rPr>
                <w:b/>
              </w:rPr>
              <w:t>Convenien</w:t>
            </w:r>
            <w:r>
              <w:rPr>
                <w:b/>
              </w:rPr>
              <w:t>t</w:t>
            </w:r>
          </w:p>
          <w:p w:rsidR="000D62D1" w:rsidRPr="00ED1BC9" w:rsidRDefault="001C0395" w:rsidP="00993F85">
            <w:p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D62D1" w:rsidRPr="001C0395">
              <w:rPr>
                <w:rFonts w:asciiTheme="minorHAnsi" w:hAnsiTheme="minorHAnsi" w:cstheme="minorHAnsi"/>
              </w:rPr>
              <w:t>When can people buy?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Explanation: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62D1" w:rsidTr="0064127D">
        <w:trPr>
          <w:trHeight w:val="577"/>
        </w:trPr>
        <w:tc>
          <w:tcPr>
            <w:tcW w:w="2694" w:type="dxa"/>
            <w:vMerge/>
            <w:shd w:val="clear" w:color="auto" w:fill="B8CCE4" w:themeFill="accent1" w:themeFillTint="66"/>
          </w:tcPr>
          <w:p w:rsidR="000D62D1" w:rsidRDefault="000D62D1" w:rsidP="00993F85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Example: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62D1" w:rsidTr="0064127D">
        <w:trPr>
          <w:trHeight w:val="761"/>
        </w:trPr>
        <w:tc>
          <w:tcPr>
            <w:tcW w:w="2694" w:type="dxa"/>
            <w:vMerge w:val="restart"/>
            <w:shd w:val="clear" w:color="auto" w:fill="B8CCE4" w:themeFill="accent1" w:themeFillTint="66"/>
          </w:tcPr>
          <w:p w:rsidR="000D62D1" w:rsidRPr="001C0395" w:rsidRDefault="001C0395" w:rsidP="00993F85">
            <w:pPr>
              <w:spacing w:after="0"/>
              <w:rPr>
                <w:b/>
              </w:rPr>
            </w:pPr>
            <w:r>
              <w:rPr>
                <w:b/>
              </w:rPr>
              <w:t xml:space="preserve">4c: </w:t>
            </w:r>
            <w:r w:rsidR="000D62D1" w:rsidRPr="001C0395">
              <w:rPr>
                <w:b/>
              </w:rPr>
              <w:t>Cost?</w:t>
            </w:r>
          </w:p>
          <w:p w:rsidR="000D62D1" w:rsidRPr="00ED1BC9" w:rsidRDefault="001C0395" w:rsidP="00993F85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D62D1" w:rsidRPr="001C0395">
              <w:rPr>
                <w:rFonts w:asciiTheme="minorHAnsi" w:hAnsiTheme="minorHAnsi" w:cstheme="minorHAnsi"/>
              </w:rPr>
              <w:t>Is it cheaper?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Explanation: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62D1" w:rsidTr="0064127D">
        <w:trPr>
          <w:trHeight w:val="761"/>
        </w:trPr>
        <w:tc>
          <w:tcPr>
            <w:tcW w:w="2694" w:type="dxa"/>
            <w:vMerge/>
            <w:shd w:val="clear" w:color="auto" w:fill="B8CCE4" w:themeFill="accent1" w:themeFillTint="66"/>
          </w:tcPr>
          <w:p w:rsidR="000D62D1" w:rsidRPr="00ED1BC9" w:rsidRDefault="000D62D1" w:rsidP="00993F85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b/>
                <w:bCs/>
                <w:color w:val="4F81BD"/>
                <w:sz w:val="24"/>
                <w:szCs w:val="26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0D62D1" w:rsidRPr="000D62D1" w:rsidRDefault="000D62D1" w:rsidP="00993F85">
            <w:pPr>
              <w:spacing w:after="0"/>
              <w:rPr>
                <w:b/>
              </w:rPr>
            </w:pPr>
            <w:r w:rsidRPr="000D62D1">
              <w:rPr>
                <w:b/>
              </w:rPr>
              <w:t>Example:</w:t>
            </w:r>
          </w:p>
        </w:tc>
        <w:tc>
          <w:tcPr>
            <w:tcW w:w="6379" w:type="dxa"/>
          </w:tcPr>
          <w:p w:rsidR="000D62D1" w:rsidRPr="006A392E" w:rsidRDefault="000D62D1" w:rsidP="00993F85">
            <w:pPr>
              <w:pStyle w:val="Heading2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:rsidR="00D33773" w:rsidRPr="00D33773" w:rsidRDefault="00D33773" w:rsidP="00D33773">
      <w:bookmarkStart w:id="0" w:name="_GoBack"/>
      <w:bookmarkEnd w:id="0"/>
    </w:p>
    <w:sectPr w:rsidR="00D33773" w:rsidRPr="00D33773" w:rsidSect="0064127D">
      <w:headerReference w:type="default" r:id="rId8"/>
      <w:footerReference w:type="default" r:id="rId9"/>
      <w:pgSz w:w="11907" w:h="16840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8B" w:rsidRDefault="00802A8B">
      <w:r>
        <w:separator/>
      </w:r>
    </w:p>
  </w:endnote>
  <w:endnote w:type="continuationSeparator" w:id="0">
    <w:p w:rsidR="00802A8B" w:rsidRDefault="0080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6F2266">
      <w:rPr>
        <w:rStyle w:val="Strong"/>
      </w:rPr>
      <w:t>3</w:t>
    </w:r>
    <w:r>
      <w:rPr>
        <w:rStyle w:val="Strong"/>
      </w:rPr>
      <w:t xml:space="preserve"> </w:t>
    </w:r>
    <w:r>
      <w:t xml:space="preserve">folder as </w:t>
    </w:r>
    <w:r w:rsidR="006F2266">
      <w:rPr>
        <w:rStyle w:val="Strong"/>
      </w:rPr>
      <w:t>E-</w:t>
    </w:r>
    <w:proofErr w:type="spellStart"/>
    <w:r w:rsidR="006F2266">
      <w:rPr>
        <w:rStyle w:val="Strong"/>
      </w:rPr>
      <w:t>commerce</w:t>
    </w:r>
    <w:r w:rsidR="00B81F47">
      <w:rPr>
        <w:rStyle w:val="Strong"/>
      </w:rPr>
      <w:t>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8B" w:rsidRDefault="00802A8B">
      <w:r>
        <w:separator/>
      </w:r>
    </w:p>
  </w:footnote>
  <w:footnote w:type="continuationSeparator" w:id="0">
    <w:p w:rsidR="00802A8B" w:rsidRDefault="0080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4D57DC">
      <w:rPr>
        <w:noProof/>
      </w:rPr>
      <w:fldChar w:fldCharType="begin"/>
    </w:r>
    <w:r>
      <w:rPr>
        <w:noProof/>
      </w:rPr>
      <w:instrText xml:space="preserve"> DATE \@ "dd/MM/yyyy" </w:instrText>
    </w:r>
    <w:r w:rsidR="004D57DC">
      <w:rPr>
        <w:noProof/>
      </w:rPr>
      <w:fldChar w:fldCharType="separate"/>
    </w:r>
    <w:r w:rsidR="00D33773">
      <w:rPr>
        <w:noProof/>
      </w:rPr>
      <w:t>29/11/2011</w:t>
    </w:r>
    <w:r w:rsidR="004D57DC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6F2266">
      <w:t>3</w:t>
    </w:r>
    <w:r w:rsidR="00DF02DE">
      <w:t xml:space="preserve"> </w:t>
    </w:r>
    <w:r w:rsidR="00FA361C">
      <w:t xml:space="preserve">- </w:t>
    </w:r>
    <w:r w:rsidR="006F2266" w:rsidRPr="006F2266">
      <w:rPr>
        <w:sz w:val="46"/>
      </w:rPr>
      <w:t>Investigate how ecommerce has affected</w:t>
    </w:r>
    <w:r w:rsidR="006F2266" w:rsidRPr="006F2266">
      <w:rPr>
        <w:rStyle w:val="style121"/>
        <w:sz w:val="13"/>
      </w:rPr>
      <w:t xml:space="preserve"> </w:t>
    </w:r>
    <w:r w:rsidR="006F2266" w:rsidRPr="006F2266">
      <w:rPr>
        <w:sz w:val="46"/>
      </w:rPr>
      <w:t>the way people buy</w:t>
    </w:r>
    <w:r w:rsidR="006F2266" w:rsidRPr="006F2266">
      <w:rPr>
        <w:rStyle w:val="style121"/>
        <w:sz w:val="13"/>
      </w:rPr>
      <w:t xml:space="preserve"> </w:t>
    </w:r>
    <w:r w:rsidR="006F2266" w:rsidRPr="006F2266">
      <w:rPr>
        <w:sz w:val="46"/>
      </w:rPr>
      <w:t>goods and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2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D62D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395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127D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392E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02A8B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3F85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3773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F543104</Template>
  <TotalTime>40</TotalTime>
  <Pages>1</Pages>
  <Words>133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12</cp:revision>
  <cp:lastPrinted>2009-03-19T12:45:00Z</cp:lastPrinted>
  <dcterms:created xsi:type="dcterms:W3CDTF">2010-08-25T09:59:00Z</dcterms:created>
  <dcterms:modified xsi:type="dcterms:W3CDTF">2011-11-29T12:04:00Z</dcterms:modified>
</cp:coreProperties>
</file>