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5C" w:rsidRDefault="0005765C" w:rsidP="006E0D86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  <w:r w:rsidRPr="0005765C">
        <w:rPr>
          <w:rFonts w:ascii="Courier New" w:hAnsi="Courier New" w:cs="Courier New"/>
          <w:sz w:val="19"/>
          <w:szCs w:val="19"/>
          <w:lang w:eastAsia="en-GB" w:bidi="ar-SA"/>
        </w:rPr>
        <w:t>You must identify the purpose and audience for the website investigated. ‘Everyone’ or ‘all ages/genders’ is not an appropriate identification of the audience.</w:t>
      </w:r>
    </w:p>
    <w:p w:rsidR="0005765C" w:rsidRDefault="0005765C" w:rsidP="006E0D86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</w:p>
    <w:tbl>
      <w:tblPr>
        <w:tblStyle w:val="TableGrid0"/>
        <w:tblW w:w="0" w:type="auto"/>
        <w:tblInd w:w="108" w:type="dxa"/>
        <w:tblLook w:val="04A0"/>
      </w:tblPr>
      <w:tblGrid>
        <w:gridCol w:w="9747"/>
      </w:tblGrid>
      <w:tr w:rsidR="00143ADC" w:rsidTr="0005765C">
        <w:tc>
          <w:tcPr>
            <w:tcW w:w="9747" w:type="dxa"/>
            <w:vAlign w:val="center"/>
          </w:tcPr>
          <w:p w:rsidR="006F2266" w:rsidRDefault="006F2266" w:rsidP="006F2266">
            <w:pPr>
              <w:rPr>
                <w:rFonts w:ascii="Arial" w:hAnsi="Arial" w:cs="Arial"/>
              </w:rPr>
            </w:pPr>
            <w:r w:rsidRPr="006F2266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What is your </w:t>
            </w:r>
            <w:r w:rsidR="0005765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chosen </w:t>
            </w:r>
            <w:r w:rsidRPr="006F2266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e-Commerce</w:t>
            </w:r>
            <w:r w:rsidR="0005765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 website</w:t>
            </w:r>
            <w:r w:rsidRPr="006F2266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:rsidR="006F2266" w:rsidRDefault="006F2266" w:rsidP="006F2266">
            <w:pPr>
              <w:rPr>
                <w:rFonts w:ascii="Arial" w:hAnsi="Arial" w:cs="Arial"/>
              </w:rPr>
            </w:pPr>
          </w:p>
          <w:p w:rsidR="006F2266" w:rsidRDefault="006F2266" w:rsidP="006F2266">
            <w:pPr>
              <w:rPr>
                <w:rFonts w:ascii="Arial" w:hAnsi="Arial" w:cs="Arial"/>
              </w:rPr>
            </w:pPr>
          </w:p>
          <w:p w:rsidR="00143ADC" w:rsidRPr="00143ADC" w:rsidRDefault="00143ADC" w:rsidP="006F2266">
            <w:pPr>
              <w:rPr>
                <w:sz w:val="24"/>
              </w:rPr>
            </w:pPr>
          </w:p>
        </w:tc>
      </w:tr>
      <w:tr w:rsidR="00ED1BC9" w:rsidTr="0005765C">
        <w:trPr>
          <w:trHeight w:val="1799"/>
        </w:trPr>
        <w:tc>
          <w:tcPr>
            <w:tcW w:w="9747" w:type="dxa"/>
          </w:tcPr>
          <w:p w:rsidR="0005765C" w:rsidRPr="0005765C" w:rsidRDefault="0005765C" w:rsidP="0005765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  <w:r w:rsidRPr="0005765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What is its Purpose? </w:t>
            </w:r>
          </w:p>
          <w:p w:rsidR="00ED1BC9" w:rsidRPr="00ED1BC9" w:rsidRDefault="00ED1BC9" w:rsidP="00ED1BC9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</w:tc>
      </w:tr>
      <w:tr w:rsidR="0005765C" w:rsidTr="0005765C">
        <w:trPr>
          <w:trHeight w:val="1839"/>
        </w:trPr>
        <w:tc>
          <w:tcPr>
            <w:tcW w:w="9747" w:type="dxa"/>
            <w:vAlign w:val="center"/>
          </w:tcPr>
          <w:p w:rsidR="0005765C" w:rsidRDefault="0005765C" w:rsidP="0005765C">
            <w:pPr>
              <w:rPr>
                <w:rFonts w:ascii="Arial" w:hAnsi="Arial" w:cs="Arial"/>
              </w:rPr>
            </w:pPr>
            <w:r w:rsidRPr="0005765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Who is the site designed to appeal to? Who are the Audience?</w:t>
            </w:r>
          </w:p>
          <w:p w:rsidR="0005765C" w:rsidRDefault="0005765C" w:rsidP="0005765C"/>
        </w:tc>
      </w:tr>
    </w:tbl>
    <w:p w:rsidR="002368BB" w:rsidRDefault="002368BB" w:rsidP="002368BB">
      <w:pPr>
        <w:pStyle w:val="Heading2"/>
      </w:pPr>
    </w:p>
    <w:sectPr w:rsidR="002368BB" w:rsidSect="007E4669">
      <w:headerReference w:type="even" r:id="rId7"/>
      <w:headerReference w:type="default" r:id="rId8"/>
      <w:footerReference w:type="default" r:id="rId9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83" w:rsidRDefault="00964E83">
      <w:r>
        <w:separator/>
      </w:r>
    </w:p>
  </w:endnote>
  <w:endnote w:type="continuationSeparator" w:id="0">
    <w:p w:rsidR="00964E83" w:rsidRDefault="0096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BB" w:rsidRPr="002368BB" w:rsidRDefault="002368BB" w:rsidP="002368BB">
    <w:pPr>
      <w:pStyle w:val="Footer"/>
    </w:pPr>
    <w:r>
      <w:t xml:space="preserve">Save the worksheets in your </w:t>
    </w:r>
    <w:r>
      <w:rPr>
        <w:rStyle w:val="Strong"/>
      </w:rPr>
      <w:t>unit 8 ao</w:t>
    </w:r>
    <w:r w:rsidR="0005765C">
      <w:rPr>
        <w:rStyle w:val="Strong"/>
      </w:rPr>
      <w:t>4</w:t>
    </w:r>
    <w:r>
      <w:rPr>
        <w:rStyle w:val="Strong"/>
      </w:rPr>
      <w:t xml:space="preserve"> </w:t>
    </w:r>
    <w:r>
      <w:t xml:space="preserve">folder as </w:t>
    </w:r>
    <w:proofErr w:type="spellStart"/>
    <w:r w:rsidR="0005765C">
      <w:rPr>
        <w:rStyle w:val="Strong"/>
      </w:rPr>
      <w:t>PurposeAudiencePM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83" w:rsidRDefault="00964E83">
      <w:r>
        <w:separator/>
      </w:r>
    </w:p>
  </w:footnote>
  <w:footnote w:type="continuationSeparator" w:id="0">
    <w:p w:rsidR="00964E83" w:rsidRDefault="00964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776" w:rsidRDefault="00390776" w:rsidP="001D0110">
    <w:pPr>
      <w:pStyle w:val="Header"/>
      <w:rPr>
        <w:sz w:val="16"/>
        <w:szCs w:val="16"/>
      </w:rPr>
    </w:pPr>
    <w:smartTag w:uri="urn:schemas-microsoft-com:office:smarttags" w:element="stockticker">
      <w:r>
        <w:rPr>
          <w:sz w:val="16"/>
          <w:szCs w:val="16"/>
        </w:rPr>
        <w:t>OCR</w:t>
      </w:r>
    </w:smartTag>
    <w:r>
      <w:rPr>
        <w:sz w:val="16"/>
        <w:szCs w:val="16"/>
      </w:rPr>
      <w:t xml:space="preserve"> </w:t>
    </w:r>
    <w:r w:rsidRPr="001C6E6E">
      <w:rPr>
        <w:sz w:val="16"/>
        <w:szCs w:val="16"/>
      </w:rPr>
      <w:t>Level 2 Nationals in ICT</w:t>
    </w:r>
  </w:p>
  <w:p w:rsidR="00390776" w:rsidRDefault="00390776" w:rsidP="001D0110">
    <w:pPr>
      <w:pStyle w:val="Header"/>
    </w:pPr>
  </w:p>
  <w:p w:rsidR="00390776" w:rsidRDefault="00390776" w:rsidP="007B3B44">
    <w:pPr>
      <w:pStyle w:val="Header"/>
      <w:rPr>
        <w:sz w:val="16"/>
        <w:szCs w:val="16"/>
      </w:rPr>
    </w:pPr>
  </w:p>
  <w:p w:rsidR="00390776" w:rsidRDefault="003907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4" w:rsidRPr="007E4669" w:rsidRDefault="00847B74" w:rsidP="00847B74">
    <w:pPr>
      <w:pStyle w:val="Heading2"/>
    </w:pPr>
    <w:r>
      <w:rPr>
        <w:noProof/>
      </w:rPr>
      <w:t xml:space="preserve">Date: </w:t>
    </w:r>
    <w:r w:rsidR="00695E86">
      <w:rPr>
        <w:noProof/>
      </w:rPr>
      <w:fldChar w:fldCharType="begin"/>
    </w:r>
    <w:r>
      <w:rPr>
        <w:noProof/>
      </w:rPr>
      <w:instrText xml:space="preserve"> DATE \@ "dd/MM/yyyy" </w:instrText>
    </w:r>
    <w:r w:rsidR="00695E86">
      <w:rPr>
        <w:noProof/>
      </w:rPr>
      <w:fldChar w:fldCharType="separate"/>
    </w:r>
    <w:r w:rsidR="00F06409">
      <w:rPr>
        <w:noProof/>
      </w:rPr>
      <w:t>25/08/2010</w:t>
    </w:r>
    <w:r w:rsidR="00695E86"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>Name:  ____________________</w:t>
    </w:r>
    <w:r w:rsidR="009E55DB">
      <w:rPr>
        <w:noProof/>
      </w:rPr>
      <w:t>______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390776" w:rsidRPr="004D4B0B" w:rsidRDefault="00847B74" w:rsidP="00847B74">
    <w:pPr>
      <w:pStyle w:val="Title"/>
    </w:pPr>
    <w:r>
      <w:t>U</w:t>
    </w:r>
    <w:r w:rsidR="00DF02DE">
      <w:t>8</w:t>
    </w:r>
    <w:r>
      <w:t>AO</w:t>
    </w:r>
    <w:r w:rsidR="0005765C">
      <w:t>4</w:t>
    </w:r>
    <w:r w:rsidR="00DF02DE">
      <w:t xml:space="preserve"> </w:t>
    </w:r>
    <w:r w:rsidR="00FA361C">
      <w:t xml:space="preserve">- </w:t>
    </w:r>
    <w:r w:rsidR="006F2266" w:rsidRPr="006F2266">
      <w:rPr>
        <w:sz w:val="46"/>
      </w:rPr>
      <w:t xml:space="preserve">Investigate </w:t>
    </w:r>
    <w:r w:rsidR="0005765C">
      <w:rPr>
        <w:sz w:val="46"/>
      </w:rPr>
      <w:t>an ecommerce website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52A01"/>
    <w:multiLevelType w:val="multilevel"/>
    <w:tmpl w:val="655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5A130FD"/>
    <w:multiLevelType w:val="multilevel"/>
    <w:tmpl w:val="222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6F2812E1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F5C79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8"/>
  </w:num>
  <w:num w:numId="5">
    <w:abstractNumId w:val="21"/>
  </w:num>
  <w:num w:numId="6">
    <w:abstractNumId w:val="3"/>
  </w:num>
  <w:num w:numId="7">
    <w:abstractNumId w:val="17"/>
  </w:num>
  <w:num w:numId="8">
    <w:abstractNumId w:val="4"/>
  </w:num>
  <w:num w:numId="9">
    <w:abstractNumId w:val="9"/>
  </w:num>
  <w:num w:numId="10">
    <w:abstractNumId w:val="12"/>
  </w:num>
  <w:num w:numId="11">
    <w:abstractNumId w:val="13"/>
  </w:num>
  <w:num w:numId="12">
    <w:abstractNumId w:val="16"/>
  </w:num>
  <w:num w:numId="13">
    <w:abstractNumId w:val="20"/>
  </w:num>
  <w:num w:numId="14">
    <w:abstractNumId w:val="0"/>
  </w:num>
  <w:num w:numId="15">
    <w:abstractNumId w:val="15"/>
  </w:num>
  <w:num w:numId="16">
    <w:abstractNumId w:val="7"/>
  </w:num>
  <w:num w:numId="17">
    <w:abstractNumId w:val="6"/>
  </w:num>
  <w:num w:numId="18">
    <w:abstractNumId w:val="19"/>
  </w:num>
  <w:num w:numId="19">
    <w:abstractNumId w:val="11"/>
  </w:num>
  <w:num w:numId="20">
    <w:abstractNumId w:val="5"/>
  </w:num>
  <w:num w:numId="21">
    <w:abstractNumId w:val="18"/>
  </w:num>
  <w:num w:numId="22">
    <w:abstractNumId w:val="2"/>
  </w:num>
  <w:num w:numId="23">
    <w:abstractNumId w:val="23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stylePaneFormatFilter w:val="1F02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2D21A1"/>
    <w:rsid w:val="000132FA"/>
    <w:rsid w:val="00016AA5"/>
    <w:rsid w:val="000245BD"/>
    <w:rsid w:val="00024866"/>
    <w:rsid w:val="00026150"/>
    <w:rsid w:val="00031F6F"/>
    <w:rsid w:val="0004775F"/>
    <w:rsid w:val="0005765C"/>
    <w:rsid w:val="0006097E"/>
    <w:rsid w:val="000621E8"/>
    <w:rsid w:val="00065373"/>
    <w:rsid w:val="00076FA8"/>
    <w:rsid w:val="00087151"/>
    <w:rsid w:val="0009481E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43ADC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5A1E"/>
    <w:rsid w:val="001A6C64"/>
    <w:rsid w:val="001B176E"/>
    <w:rsid w:val="001B5151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7D0E"/>
    <w:rsid w:val="004128F1"/>
    <w:rsid w:val="00426072"/>
    <w:rsid w:val="0043473C"/>
    <w:rsid w:val="004420FC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D35B5"/>
    <w:rsid w:val="004D4B0B"/>
    <w:rsid w:val="004D57DC"/>
    <w:rsid w:val="004D7916"/>
    <w:rsid w:val="004E2483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065C"/>
    <w:rsid w:val="005F53EE"/>
    <w:rsid w:val="00607E83"/>
    <w:rsid w:val="0061597C"/>
    <w:rsid w:val="006249BF"/>
    <w:rsid w:val="00633625"/>
    <w:rsid w:val="00636470"/>
    <w:rsid w:val="00637DD1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5E86"/>
    <w:rsid w:val="006964E2"/>
    <w:rsid w:val="006A2BD7"/>
    <w:rsid w:val="006A6383"/>
    <w:rsid w:val="006C38EA"/>
    <w:rsid w:val="006C6417"/>
    <w:rsid w:val="006D44D8"/>
    <w:rsid w:val="006E0D86"/>
    <w:rsid w:val="006E3371"/>
    <w:rsid w:val="006F2266"/>
    <w:rsid w:val="006F620E"/>
    <w:rsid w:val="00702595"/>
    <w:rsid w:val="00703352"/>
    <w:rsid w:val="00723DBF"/>
    <w:rsid w:val="00730093"/>
    <w:rsid w:val="00732B1A"/>
    <w:rsid w:val="007358B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70213"/>
    <w:rsid w:val="00B7541D"/>
    <w:rsid w:val="00B76566"/>
    <w:rsid w:val="00B81F47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421D3"/>
    <w:rsid w:val="00E46F57"/>
    <w:rsid w:val="00E47AA3"/>
    <w:rsid w:val="00E524B4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1BC9"/>
    <w:rsid w:val="00ED2DE8"/>
    <w:rsid w:val="00ED3588"/>
    <w:rsid w:val="00ED6B79"/>
    <w:rsid w:val="00ED6F27"/>
    <w:rsid w:val="00EE6D44"/>
    <w:rsid w:val="00EF4EE4"/>
    <w:rsid w:val="00EF7DC4"/>
    <w:rsid w:val="00F0373D"/>
    <w:rsid w:val="00F06409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361C"/>
    <w:rsid w:val="00FA74BE"/>
    <w:rsid w:val="00FC13F2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  <w:style w:type="character" w:customStyle="1" w:styleId="style121">
    <w:name w:val="style121"/>
    <w:basedOn w:val="DefaultParagraphFont"/>
    <w:rsid w:val="006F2266"/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A\Ref%20Docs\Schmdocs\Scheme%20Doc%20Templates%20&amp;%20Guide\Centre%20Handbook%20-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Centre Handbook - blank</Template>
  <TotalTime>27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Macglew</cp:lastModifiedBy>
  <cp:revision>9</cp:revision>
  <cp:lastPrinted>2009-03-19T12:45:00Z</cp:lastPrinted>
  <dcterms:created xsi:type="dcterms:W3CDTF">2010-08-25T09:59:00Z</dcterms:created>
  <dcterms:modified xsi:type="dcterms:W3CDTF">2010-08-25T10:49:00Z</dcterms:modified>
</cp:coreProperties>
</file>