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83C" w:rsidRDefault="00737846" w:rsidP="002D3CA7">
      <w:pPr>
        <w:autoSpaceDE w:val="0"/>
        <w:autoSpaceDN w:val="0"/>
        <w:adjustRightInd w:val="0"/>
        <w:rPr>
          <w:rFonts w:ascii="Courier New" w:hAnsi="Courier New" w:cs="Courier New"/>
          <w:sz w:val="19"/>
          <w:szCs w:val="19"/>
          <w:lang w:eastAsia="en-GB" w:bidi="ar-SA"/>
        </w:rPr>
      </w:pPr>
      <w:r w:rsidRPr="00737846">
        <w:rPr>
          <w:rFonts w:ascii="Courier New" w:hAnsi="Courier New" w:cs="Courier New"/>
          <w:sz w:val="19"/>
          <w:szCs w:val="19"/>
          <w:lang w:eastAsia="en-GB" w:bidi="ar-SA"/>
        </w:rPr>
        <w:t xml:space="preserve">You will </w:t>
      </w:r>
      <w:r w:rsidR="00B72B87">
        <w:rPr>
          <w:rFonts w:ascii="Courier New" w:hAnsi="Courier New" w:cs="Courier New"/>
          <w:sz w:val="19"/>
          <w:szCs w:val="19"/>
          <w:lang w:eastAsia="en-GB" w:bidi="ar-SA"/>
        </w:rPr>
        <w:t>explain</w:t>
      </w:r>
      <w:r w:rsidRPr="00737846">
        <w:rPr>
          <w:rFonts w:ascii="Courier New" w:hAnsi="Courier New" w:cs="Courier New"/>
          <w:sz w:val="19"/>
          <w:szCs w:val="19"/>
          <w:lang w:eastAsia="en-GB" w:bidi="ar-SA"/>
        </w:rPr>
        <w:t xml:space="preserve"> the main requirements of legislation relating to data protection, copyright and computer misuse</w:t>
      </w:r>
      <w:r w:rsidR="00B72B87">
        <w:rPr>
          <w:rFonts w:ascii="Courier New" w:hAnsi="Courier New" w:cs="Courier New"/>
          <w:sz w:val="19"/>
          <w:szCs w:val="19"/>
          <w:lang w:eastAsia="en-GB" w:bidi="ar-SA"/>
        </w:rPr>
        <w:t>,</w:t>
      </w:r>
      <w:r w:rsidR="002C3180">
        <w:rPr>
          <w:rFonts w:ascii="Courier New" w:hAnsi="Courier New" w:cs="Courier New"/>
          <w:sz w:val="19"/>
          <w:szCs w:val="19"/>
          <w:lang w:eastAsia="en-GB" w:bidi="ar-SA"/>
        </w:rPr>
        <w:t xml:space="preserve"> </w:t>
      </w:r>
      <w:r w:rsidR="00B72B87" w:rsidRPr="00B72B87">
        <w:rPr>
          <w:rFonts w:ascii="Courier New" w:hAnsi="Courier New" w:cs="Courier New"/>
          <w:sz w:val="19"/>
          <w:szCs w:val="19"/>
          <w:lang w:eastAsia="en-GB" w:bidi="ar-SA"/>
        </w:rPr>
        <w:t xml:space="preserve">giving reasons for the requirements. </w:t>
      </w:r>
      <w:r w:rsidR="00B72B87">
        <w:rPr>
          <w:rFonts w:ascii="Courier New" w:hAnsi="Courier New" w:cs="Courier New"/>
          <w:sz w:val="19"/>
          <w:szCs w:val="19"/>
          <w:lang w:eastAsia="en-GB" w:bidi="ar-SA"/>
        </w:rPr>
        <w:t>Your</w:t>
      </w:r>
      <w:r w:rsidR="00B72B87" w:rsidRPr="00B72B87">
        <w:rPr>
          <w:rFonts w:ascii="Courier New" w:hAnsi="Courier New" w:cs="Courier New"/>
          <w:sz w:val="19"/>
          <w:szCs w:val="19"/>
          <w:lang w:eastAsia="en-GB" w:bidi="ar-SA"/>
        </w:rPr>
        <w:t xml:space="preserve"> explanations will be illustrated by a range of examples.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76"/>
        <w:gridCol w:w="3739"/>
        <w:gridCol w:w="3740"/>
      </w:tblGrid>
      <w:tr w:rsidR="00176649" w:rsidTr="00176649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176649" w:rsidRDefault="00176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Name: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49" w:rsidRDefault="00176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176649" w:rsidRDefault="00176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Date: 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begin"/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instrText xml:space="preserve"> DATE \@ "dd/MM/yyyy" </w:instrTex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separate"/>
            </w:r>
            <w:r w:rsidR="004A781F">
              <w:rPr>
                <w:rFonts w:ascii="Courier New" w:hAnsi="Courier New" w:cs="Courier New"/>
                <w:b/>
                <w:noProof/>
                <w:sz w:val="19"/>
                <w:szCs w:val="19"/>
                <w:lang w:eastAsia="en-GB" w:bidi="ar-SA"/>
              </w:rPr>
              <w:t>02/05/2012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fldChar w:fldCharType="end"/>
            </w:r>
          </w:p>
        </w:tc>
      </w:tr>
      <w:tr w:rsidR="00176649" w:rsidTr="00176649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176649" w:rsidRDefault="00176649" w:rsidP="005247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Explain the main </w:t>
            </w:r>
            <w:r w:rsidR="005247CA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points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 of the </w:t>
            </w:r>
            <w:r w:rsidR="005247CA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d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ata protection </w:t>
            </w:r>
            <w:r w:rsidR="005247CA"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act</w:t>
            </w: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. </w:t>
            </w:r>
          </w:p>
        </w:tc>
      </w:tr>
      <w:tr w:rsidR="00176649" w:rsidTr="00176649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49" w:rsidRDefault="00176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176649" w:rsidRPr="00176649" w:rsidTr="00176649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176649" w:rsidRPr="00176649" w:rsidRDefault="005247CA" w:rsidP="005247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For each of the main points of the data protection act give reasons why they are needed. (Higher marks: give a range of examples to illustrate your explanations)</w:t>
            </w:r>
          </w:p>
        </w:tc>
      </w:tr>
      <w:tr w:rsidR="00176649" w:rsidTr="00176649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49" w:rsidRDefault="00176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5247CA" w:rsidTr="00D769A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5247CA" w:rsidRDefault="005247CA" w:rsidP="005247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Explain the main points of the copyright act. </w:t>
            </w:r>
          </w:p>
        </w:tc>
      </w:tr>
      <w:tr w:rsidR="005247CA" w:rsidTr="00D769A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CA" w:rsidRDefault="005247CA" w:rsidP="00D769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5247CA" w:rsidRPr="00176649" w:rsidTr="00D769A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5247CA" w:rsidRPr="00176649" w:rsidRDefault="005247CA" w:rsidP="005247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For each of the main points of the copyright act give reasons why they are needed. (Higher marks: give a range of examples to illustrate your explanations)</w:t>
            </w:r>
          </w:p>
        </w:tc>
      </w:tr>
      <w:tr w:rsidR="00176649" w:rsidTr="00176649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49" w:rsidRDefault="001766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5247CA" w:rsidTr="00D769A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5247CA" w:rsidRDefault="005247CA" w:rsidP="005247C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 xml:space="preserve">Explain the main points of the computer misuse act. </w:t>
            </w:r>
          </w:p>
        </w:tc>
      </w:tr>
      <w:tr w:rsidR="005247CA" w:rsidTr="00D769A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7CA" w:rsidRDefault="005247CA" w:rsidP="00D769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  <w:tr w:rsidR="005247CA" w:rsidRPr="00176649" w:rsidTr="00D769AE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5247CA" w:rsidRPr="00176649" w:rsidRDefault="005247CA" w:rsidP="00D769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</w:pPr>
            <w:r>
              <w:rPr>
                <w:rFonts w:ascii="Courier New" w:hAnsi="Courier New" w:cs="Courier New"/>
                <w:b/>
                <w:sz w:val="19"/>
                <w:szCs w:val="19"/>
                <w:lang w:eastAsia="en-GB" w:bidi="ar-SA"/>
              </w:rPr>
              <w:t>For each of the main points of the computer misuse act give reasons why they are needed. (Higher marks: give a range of examples to illustrate your explanations)</w:t>
            </w:r>
          </w:p>
        </w:tc>
      </w:tr>
      <w:tr w:rsidR="00176649" w:rsidTr="006F5459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649" w:rsidRDefault="00176649" w:rsidP="006F545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eastAsia="en-GB" w:bidi="ar-SA"/>
              </w:rPr>
            </w:pPr>
          </w:p>
        </w:tc>
      </w:tr>
    </w:tbl>
    <w:p w:rsidR="004A781F" w:rsidRPr="00176649" w:rsidRDefault="004A781F" w:rsidP="004A781F">
      <w:bookmarkStart w:id="0" w:name="_GoBack"/>
      <w:bookmarkEnd w:id="0"/>
    </w:p>
    <w:sectPr w:rsidR="004A781F" w:rsidRPr="00176649" w:rsidSect="00176649">
      <w:headerReference w:type="default" r:id="rId8"/>
      <w:footerReference w:type="default" r:id="rId9"/>
      <w:pgSz w:w="11907" w:h="16840" w:code="9"/>
      <w:pgMar w:top="1134" w:right="1134" w:bottom="1134" w:left="1134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05D" w:rsidRDefault="0081705D">
      <w:r>
        <w:separator/>
      </w:r>
    </w:p>
  </w:endnote>
  <w:endnote w:type="continuationSeparator" w:id="0">
    <w:p w:rsidR="0081705D" w:rsidRDefault="0081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46" w:rsidRPr="002368BB" w:rsidRDefault="00737846" w:rsidP="00737846">
    <w:pPr>
      <w:pStyle w:val="Footer"/>
    </w:pPr>
    <w:r>
      <w:t xml:space="preserve">Save the worksheets in your </w:t>
    </w:r>
    <w:r>
      <w:rPr>
        <w:rStyle w:val="Strong"/>
      </w:rPr>
      <w:t xml:space="preserve">unit 8 ao5 </w:t>
    </w:r>
    <w:r>
      <w:t xml:space="preserve">folder as </w:t>
    </w:r>
    <w:proofErr w:type="spellStart"/>
    <w:r>
      <w:rPr>
        <w:rStyle w:val="Strong"/>
      </w:rPr>
      <w:t>Legislation</w:t>
    </w:r>
    <w:r w:rsidR="00B72B87">
      <w:rPr>
        <w:rStyle w:val="Strong"/>
      </w:rPr>
      <w:t>D</w:t>
    </w:r>
    <w:proofErr w:type="spellEnd"/>
  </w:p>
  <w:p w:rsidR="00737846" w:rsidRDefault="00737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05D" w:rsidRDefault="0081705D">
      <w:r>
        <w:separator/>
      </w:r>
    </w:p>
  </w:footnote>
  <w:footnote w:type="continuationSeparator" w:id="0">
    <w:p w:rsidR="0081705D" w:rsidRDefault="0081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776" w:rsidRPr="002D3CA7" w:rsidRDefault="00847B74" w:rsidP="00847B74">
    <w:pPr>
      <w:pStyle w:val="Title"/>
      <w:rPr>
        <w:sz w:val="50"/>
      </w:rPr>
    </w:pPr>
    <w:r>
      <w:t>U</w:t>
    </w:r>
    <w:r w:rsidR="00DF02DE">
      <w:t>8</w:t>
    </w:r>
    <w:r>
      <w:t>AO</w:t>
    </w:r>
    <w:r w:rsidR="002D3CA7">
      <w:t>5</w:t>
    </w:r>
    <w:r w:rsidR="00DF02DE">
      <w:t xml:space="preserve"> </w:t>
    </w:r>
    <w:r w:rsidR="00FA361C">
      <w:t xml:space="preserve">- </w:t>
    </w:r>
    <w:r w:rsidR="002D3CA7" w:rsidRPr="002D3CA7">
      <w:rPr>
        <w:sz w:val="34"/>
      </w:rPr>
      <w:t>Understand computer legislation in the digital 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4F386A"/>
    <w:multiLevelType w:val="hybridMultilevel"/>
    <w:tmpl w:val="D90E9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Gothic-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Gothic-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Gothic-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9"/>
  </w:num>
  <w:num w:numId="5">
    <w:abstractNumId w:val="22"/>
  </w:num>
  <w:num w:numId="6">
    <w:abstractNumId w:val="3"/>
  </w:num>
  <w:num w:numId="7">
    <w:abstractNumId w:val="18"/>
  </w:num>
  <w:num w:numId="8">
    <w:abstractNumId w:val="4"/>
  </w:num>
  <w:num w:numId="9">
    <w:abstractNumId w:val="10"/>
  </w:num>
  <w:num w:numId="10">
    <w:abstractNumId w:val="13"/>
  </w:num>
  <w:num w:numId="11">
    <w:abstractNumId w:val="14"/>
  </w:num>
  <w:num w:numId="12">
    <w:abstractNumId w:val="17"/>
  </w:num>
  <w:num w:numId="13">
    <w:abstractNumId w:val="21"/>
  </w:num>
  <w:num w:numId="14">
    <w:abstractNumId w:val="0"/>
  </w:num>
  <w:num w:numId="15">
    <w:abstractNumId w:val="16"/>
  </w:num>
  <w:num w:numId="16">
    <w:abstractNumId w:val="8"/>
  </w:num>
  <w:num w:numId="17">
    <w:abstractNumId w:val="7"/>
  </w:num>
  <w:num w:numId="18">
    <w:abstractNumId w:val="20"/>
  </w:num>
  <w:num w:numId="19">
    <w:abstractNumId w:val="12"/>
  </w:num>
  <w:num w:numId="20">
    <w:abstractNumId w:val="5"/>
  </w:num>
  <w:num w:numId="21">
    <w:abstractNumId w:val="19"/>
  </w:num>
  <w:num w:numId="22">
    <w:abstractNumId w:val="2"/>
  </w:num>
  <w:num w:numId="23">
    <w:abstractNumId w:val="24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1A1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76649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3180"/>
    <w:rsid w:val="002C61B2"/>
    <w:rsid w:val="002C7D27"/>
    <w:rsid w:val="002D21A1"/>
    <w:rsid w:val="002D3CA7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27FCA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E5A8F"/>
    <w:rsid w:val="003F5CCE"/>
    <w:rsid w:val="004016DB"/>
    <w:rsid w:val="004027D6"/>
    <w:rsid w:val="00407D0E"/>
    <w:rsid w:val="004128F1"/>
    <w:rsid w:val="00426072"/>
    <w:rsid w:val="0043473C"/>
    <w:rsid w:val="004420FC"/>
    <w:rsid w:val="004518BF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A781F"/>
    <w:rsid w:val="004D35B5"/>
    <w:rsid w:val="004D4B0B"/>
    <w:rsid w:val="004D57DC"/>
    <w:rsid w:val="004D7916"/>
    <w:rsid w:val="004E2483"/>
    <w:rsid w:val="004F057B"/>
    <w:rsid w:val="00504474"/>
    <w:rsid w:val="005140D7"/>
    <w:rsid w:val="005247CA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3784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1705D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2B87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4A85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03E1F"/>
    <w:rsid w:val="00E1083C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6281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link w:val="FooterChar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  <w:style w:type="character" w:customStyle="1" w:styleId="FooterChar">
    <w:name w:val="Footer Char"/>
    <w:basedOn w:val="DefaultParagraphFont"/>
    <w:link w:val="Footer"/>
    <w:rsid w:val="00737846"/>
    <w:rPr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851FCFD8</Template>
  <TotalTime>19</TotalTime>
  <Pages>1</Pages>
  <Words>143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6</cp:revision>
  <cp:lastPrinted>2009-03-19T12:45:00Z</cp:lastPrinted>
  <dcterms:created xsi:type="dcterms:W3CDTF">2010-08-25T11:42:00Z</dcterms:created>
  <dcterms:modified xsi:type="dcterms:W3CDTF">2012-05-02T11:39:00Z</dcterms:modified>
</cp:coreProperties>
</file>