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3C" w:rsidRDefault="00737846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  <w:r w:rsidRPr="00737846">
        <w:rPr>
          <w:rFonts w:ascii="Courier New" w:hAnsi="Courier New" w:cs="Courier New"/>
          <w:sz w:val="19"/>
          <w:szCs w:val="19"/>
          <w:lang w:eastAsia="en-GB" w:bidi="ar-SA"/>
        </w:rPr>
        <w:t>You will describe the main requirements of legislation relating to data protection, copyright and computer misuse.</w:t>
      </w:r>
      <w:r w:rsidR="00E1083C">
        <w:rPr>
          <w:rFonts w:ascii="Courier New" w:hAnsi="Courier New" w:cs="Courier New"/>
          <w:sz w:val="19"/>
          <w:szCs w:val="19"/>
          <w:lang w:eastAsia="en-GB" w:bidi="ar-SA"/>
        </w:rPr>
        <w:t xml:space="preserve">  </w:t>
      </w:r>
      <w:r w:rsidR="00E1083C" w:rsidRPr="00E1083C">
        <w:rPr>
          <w:rFonts w:ascii="Courier New" w:hAnsi="Courier New" w:cs="Courier New"/>
          <w:sz w:val="19"/>
          <w:szCs w:val="19"/>
          <w:lang w:eastAsia="en-GB" w:bidi="ar-SA"/>
        </w:rPr>
        <w:t>For each type of legislation their descriptions will include at least one example of an issue affected by it.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76"/>
        <w:gridCol w:w="3739"/>
        <w:gridCol w:w="3740"/>
      </w:tblGrid>
      <w:tr w:rsidR="00670B82" w:rsidTr="00670B8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Name: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Date: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begin"/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instrText xml:space="preserve"> DATE \@ "dd/MM/yyyy" </w:instrTex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separate"/>
            </w:r>
            <w:r w:rsidR="00E57674">
              <w:rPr>
                <w:rFonts w:ascii="Courier New" w:hAnsi="Courier New" w:cs="Courier New"/>
                <w:b/>
                <w:noProof/>
                <w:sz w:val="19"/>
                <w:szCs w:val="19"/>
                <w:lang w:eastAsia="en-GB" w:bidi="ar-SA"/>
              </w:rPr>
              <w:t>02/05/2012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end"/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670B82" w:rsidRDefault="00670B82" w:rsidP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Describe </w:t>
            </w:r>
            <w:r w:rsidR="008A104C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the main points of the data protection act.</w:t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670B82" w:rsidRP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0B82" w:rsidRDefault="00922C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Give at least one example of an issue affect</w:t>
            </w:r>
            <w:r w:rsidR="000B1972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ed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by </w:t>
            </w:r>
            <w:r w:rsidR="00645C5B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the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Data Protection</w:t>
            </w:r>
            <w:r w:rsidR="00645C5B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legislation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.</w:t>
            </w:r>
          </w:p>
          <w:p w:rsidR="00E463BB" w:rsidRPr="00670B82" w:rsidRDefault="00E463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(e.g. in the news)</w:t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670B82" w:rsidRDefault="008A104C" w:rsidP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Explain the main points of the copyright act.</w:t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670B82" w:rsidRP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0B82" w:rsidRDefault="00922C4C" w:rsidP="00922C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Give at least one example of an issue affect</w:t>
            </w:r>
            <w:r w:rsidR="000B1972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ed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by </w:t>
            </w:r>
            <w:r w:rsidR="00645C5B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the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Copyright</w:t>
            </w:r>
            <w:r w:rsidR="00645C5B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legislation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.</w:t>
            </w:r>
          </w:p>
          <w:p w:rsidR="00E463BB" w:rsidRPr="00670B82" w:rsidRDefault="00E463BB" w:rsidP="00922C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(e.g. in the news)</w:t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670B82" w:rsidRDefault="008A104C" w:rsidP="004950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Explain the main points of the computer misuse act.</w:t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670B82" w:rsidRP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0B82" w:rsidRDefault="00922C4C" w:rsidP="004950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Give at least one example of an issue affect</w:t>
            </w:r>
            <w:r w:rsidR="000B1972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ed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by the </w:t>
            </w:r>
            <w:r w:rsidR="0049506D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Computer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Misuse </w:t>
            </w:r>
            <w:r w:rsidR="00645C5B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legislation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.</w:t>
            </w:r>
          </w:p>
          <w:p w:rsidR="00E463BB" w:rsidRPr="00670B82" w:rsidRDefault="00E463BB" w:rsidP="004950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(e.g. in the news)</w:t>
            </w:r>
          </w:p>
        </w:tc>
      </w:tr>
      <w:tr w:rsidR="00670B82" w:rsidTr="00670B82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82" w:rsidRDefault="00670B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</w:tbl>
    <w:p w:rsidR="00670B82" w:rsidRDefault="00670B82" w:rsidP="00E57674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  <w:bookmarkStart w:id="0" w:name="_GoBack"/>
      <w:bookmarkEnd w:id="0"/>
    </w:p>
    <w:sectPr w:rsidR="00670B82" w:rsidSect="007E4669">
      <w:headerReference w:type="default" r:id="rId8"/>
      <w:footerReference w:type="default" r:id="rId9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4C" w:rsidRDefault="008A104C">
      <w:r>
        <w:separator/>
      </w:r>
    </w:p>
  </w:endnote>
  <w:endnote w:type="continuationSeparator" w:id="0">
    <w:p w:rsidR="008A104C" w:rsidRDefault="008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4C" w:rsidRPr="002368BB" w:rsidRDefault="008A104C" w:rsidP="00737846">
    <w:pPr>
      <w:pStyle w:val="Footer"/>
    </w:pPr>
    <w:r>
      <w:t xml:space="preserve">Save the worksheets in your </w:t>
    </w:r>
    <w:r>
      <w:rPr>
        <w:rStyle w:val="Strong"/>
      </w:rPr>
      <w:t xml:space="preserve">unit 8 ao5 </w:t>
    </w:r>
    <w:r>
      <w:t xml:space="preserve">folder as </w:t>
    </w:r>
    <w:proofErr w:type="spellStart"/>
    <w:r>
      <w:rPr>
        <w:rStyle w:val="Strong"/>
      </w:rPr>
      <w:t>LegislationM</w:t>
    </w:r>
    <w:proofErr w:type="spellEnd"/>
  </w:p>
  <w:p w:rsidR="008A104C" w:rsidRDefault="008A1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4C" w:rsidRDefault="008A104C">
      <w:r>
        <w:separator/>
      </w:r>
    </w:p>
  </w:footnote>
  <w:footnote w:type="continuationSeparator" w:id="0">
    <w:p w:rsidR="008A104C" w:rsidRDefault="008A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4C" w:rsidRPr="002D3CA7" w:rsidRDefault="008A104C" w:rsidP="00847B74">
    <w:pPr>
      <w:pStyle w:val="Title"/>
      <w:rPr>
        <w:sz w:val="50"/>
      </w:rPr>
    </w:pPr>
    <w:r>
      <w:t xml:space="preserve">U8AO5 - </w:t>
    </w:r>
    <w:r w:rsidRPr="002D3CA7">
      <w:rPr>
        <w:sz w:val="34"/>
      </w:rPr>
      <w:t>Understand computer legislation in the digital 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86A"/>
    <w:multiLevelType w:val="hybridMultilevel"/>
    <w:tmpl w:val="D90E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Gothic-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Gothic-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Gothic-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9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2"/>
  </w:num>
  <w:num w:numId="23">
    <w:abstractNumId w:val="2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1A1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2799"/>
    <w:rsid w:val="00076FA8"/>
    <w:rsid w:val="00087151"/>
    <w:rsid w:val="0009481E"/>
    <w:rsid w:val="000A4B8C"/>
    <w:rsid w:val="000A6494"/>
    <w:rsid w:val="000B1972"/>
    <w:rsid w:val="000B2778"/>
    <w:rsid w:val="000B4E47"/>
    <w:rsid w:val="000B63CF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3CA7"/>
    <w:rsid w:val="002D6D22"/>
    <w:rsid w:val="002D7E78"/>
    <w:rsid w:val="002E766A"/>
    <w:rsid w:val="002E7DA1"/>
    <w:rsid w:val="002F04EF"/>
    <w:rsid w:val="002F0DCC"/>
    <w:rsid w:val="002F14D9"/>
    <w:rsid w:val="002F3A5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27FCA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18BF"/>
    <w:rsid w:val="00453EF5"/>
    <w:rsid w:val="004553AE"/>
    <w:rsid w:val="00464D50"/>
    <w:rsid w:val="00467E5D"/>
    <w:rsid w:val="004706F8"/>
    <w:rsid w:val="004711F1"/>
    <w:rsid w:val="00471A28"/>
    <w:rsid w:val="00485281"/>
    <w:rsid w:val="0048792C"/>
    <w:rsid w:val="0049506D"/>
    <w:rsid w:val="00497360"/>
    <w:rsid w:val="004A23C7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45C5B"/>
    <w:rsid w:val="00655F32"/>
    <w:rsid w:val="00657E25"/>
    <w:rsid w:val="006623D2"/>
    <w:rsid w:val="00666ED5"/>
    <w:rsid w:val="00670B82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B09D9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3784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17B00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104C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2C4C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56E79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4A85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03E1F"/>
    <w:rsid w:val="00E1083C"/>
    <w:rsid w:val="00E17B73"/>
    <w:rsid w:val="00E421D3"/>
    <w:rsid w:val="00E463BB"/>
    <w:rsid w:val="00E46F57"/>
    <w:rsid w:val="00E47AA3"/>
    <w:rsid w:val="00E524B4"/>
    <w:rsid w:val="00E5767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6281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DEB99D30</Template>
  <TotalTime>95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13</cp:revision>
  <cp:lastPrinted>2009-03-19T12:45:00Z</cp:lastPrinted>
  <dcterms:created xsi:type="dcterms:W3CDTF">2010-08-25T11:36:00Z</dcterms:created>
  <dcterms:modified xsi:type="dcterms:W3CDTF">2012-05-02T11:39:00Z</dcterms:modified>
</cp:coreProperties>
</file>