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E2" w:rsidRPr="00E71868" w:rsidRDefault="00A32C8F" w:rsidP="00E71868">
      <w:p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  <w:lang w:eastAsia="en-GB" w:bidi="ar-SA"/>
        </w:rPr>
      </w:pPr>
      <w:r>
        <w:rPr>
          <w:rFonts w:ascii="Courier New" w:hAnsi="Courier New" w:cs="Courier New"/>
          <w:sz w:val="19"/>
          <w:szCs w:val="19"/>
          <w:lang w:eastAsia="en-GB" w:bidi="ar-SA"/>
        </w:rPr>
        <w:t>You</w:t>
      </w:r>
      <w:r w:rsidRPr="00A32C8F">
        <w:rPr>
          <w:rFonts w:ascii="Courier New" w:hAnsi="Courier New" w:cs="Courier New"/>
          <w:sz w:val="19"/>
          <w:szCs w:val="19"/>
          <w:lang w:eastAsia="en-GB" w:bidi="ar-SA"/>
        </w:rPr>
        <w:t xml:space="preserve"> will describe at least </w:t>
      </w:r>
      <w:r w:rsidR="00636D7B">
        <w:rPr>
          <w:rFonts w:ascii="Courier New" w:hAnsi="Courier New" w:cs="Courier New"/>
          <w:sz w:val="19"/>
          <w:szCs w:val="19"/>
          <w:lang w:eastAsia="en-GB" w:bidi="ar-SA"/>
        </w:rPr>
        <w:t>two</w:t>
      </w:r>
      <w:r w:rsidR="009606CC">
        <w:rPr>
          <w:rFonts w:ascii="Courier New" w:hAnsi="Courier New" w:cs="Courier New"/>
          <w:sz w:val="19"/>
          <w:szCs w:val="19"/>
          <w:lang w:eastAsia="en-GB" w:bidi="ar-SA"/>
        </w:rPr>
        <w:t xml:space="preserve"> different</w:t>
      </w:r>
      <w:r w:rsidRPr="00A32C8F">
        <w:rPr>
          <w:rFonts w:ascii="Courier New" w:hAnsi="Courier New" w:cs="Courier New"/>
          <w:sz w:val="19"/>
          <w:szCs w:val="19"/>
          <w:lang w:eastAsia="en-GB" w:bidi="ar-SA"/>
        </w:rPr>
        <w:t xml:space="preserve"> moral issue</w:t>
      </w:r>
      <w:r w:rsidR="009606CC">
        <w:rPr>
          <w:rFonts w:ascii="Courier New" w:hAnsi="Courier New" w:cs="Courier New"/>
          <w:sz w:val="19"/>
          <w:szCs w:val="19"/>
          <w:lang w:eastAsia="en-GB" w:bidi="ar-SA"/>
        </w:rPr>
        <w:t>s</w:t>
      </w:r>
      <w:r w:rsidRPr="00A32C8F">
        <w:rPr>
          <w:rFonts w:ascii="Courier New" w:hAnsi="Courier New" w:cs="Courier New"/>
          <w:sz w:val="19"/>
          <w:szCs w:val="19"/>
          <w:lang w:eastAsia="en-GB" w:bidi="ar-SA"/>
        </w:rPr>
        <w:t xml:space="preserve"> related to the use of digital technology, </w:t>
      </w:r>
      <w:r w:rsidR="00E71868" w:rsidRPr="00E71868">
        <w:rPr>
          <w:rFonts w:ascii="Courier New" w:hAnsi="Courier New" w:cs="Courier New"/>
          <w:sz w:val="19"/>
          <w:szCs w:val="19"/>
          <w:lang w:eastAsia="en-GB" w:bidi="ar-SA"/>
        </w:rPr>
        <w:t>explaining why they have occurred and discussing opposing opinions.</w:t>
      </w:r>
      <w:r w:rsidR="00E71868">
        <w:rPr>
          <w:rFonts w:ascii="Courier New" w:hAnsi="Courier New" w:cs="Courier New"/>
          <w:sz w:val="19"/>
          <w:szCs w:val="19"/>
          <w:lang w:eastAsia="en-GB" w:bidi="ar-SA"/>
        </w:rPr>
        <w:t xml:space="preserve">  You</w:t>
      </w:r>
      <w:r w:rsidR="00E71868" w:rsidRPr="00E71868">
        <w:rPr>
          <w:rFonts w:ascii="Courier New" w:hAnsi="Courier New" w:cs="Courier New"/>
          <w:sz w:val="19"/>
          <w:szCs w:val="19"/>
          <w:lang w:eastAsia="en-GB" w:bidi="ar-SA"/>
        </w:rPr>
        <w:t xml:space="preserve"> will use a range of ex</w:t>
      </w:r>
      <w:r w:rsidR="00E71868">
        <w:rPr>
          <w:rFonts w:ascii="Courier New" w:hAnsi="Courier New" w:cs="Courier New"/>
          <w:sz w:val="19"/>
          <w:szCs w:val="19"/>
          <w:lang w:eastAsia="en-GB" w:bidi="ar-SA"/>
        </w:rPr>
        <w:t xml:space="preserve">amples to illustrate the issues and your </w:t>
      </w:r>
      <w:r w:rsidR="00E71868" w:rsidRPr="00E71868">
        <w:rPr>
          <w:rFonts w:ascii="Courier New" w:hAnsi="Courier New" w:cs="Courier New"/>
          <w:sz w:val="19"/>
          <w:szCs w:val="19"/>
          <w:lang w:eastAsia="en-GB" w:bidi="ar-SA"/>
        </w:rPr>
        <w:t>descriptions will be accurate.</w:t>
      </w:r>
    </w:p>
    <w:p w:rsidR="002368BB" w:rsidRDefault="001A11E2" w:rsidP="00BC6B94">
      <w:pPr>
        <w:autoSpaceDE w:val="0"/>
        <w:autoSpaceDN w:val="0"/>
        <w:adjustRightInd w:val="0"/>
        <w:rPr>
          <w:rFonts w:ascii="Arial" w:hAnsi="Arial" w:cs="Arial"/>
        </w:rPr>
      </w:pPr>
      <w:r w:rsidRPr="001A11E2">
        <w:rPr>
          <w:rFonts w:ascii="Courier New" w:hAnsi="Courier New" w:cs="Courier New"/>
          <w:sz w:val="19"/>
          <w:szCs w:val="19"/>
          <w:lang w:eastAsia="en-GB" w:bidi="ar-SA"/>
        </w:rPr>
        <w:t xml:space="preserve">Ensure you check recent news/current affairs via relevant websites and/or technology magazines. You need to research moral issues which may affect you – such as </w:t>
      </w:r>
      <w:r w:rsidRPr="001A11E2">
        <w:rPr>
          <w:rFonts w:ascii="Courier New" w:hAnsi="Courier New" w:cs="Courier New"/>
          <w:b/>
          <w:bCs/>
          <w:sz w:val="19"/>
          <w:szCs w:val="19"/>
          <w:lang w:eastAsia="en-GB" w:bidi="ar-SA"/>
        </w:rPr>
        <w:t>civil liberties</w:t>
      </w:r>
      <w:r w:rsidRPr="001A11E2">
        <w:rPr>
          <w:rFonts w:ascii="Courier New" w:hAnsi="Courier New" w:cs="Courier New"/>
          <w:sz w:val="19"/>
          <w:szCs w:val="19"/>
          <w:lang w:eastAsia="en-GB" w:bidi="ar-SA"/>
        </w:rPr>
        <w:t xml:space="preserve">, </w:t>
      </w:r>
      <w:proofErr w:type="spellStart"/>
      <w:r w:rsidRPr="001A11E2">
        <w:rPr>
          <w:rFonts w:ascii="Courier New" w:hAnsi="Courier New" w:cs="Courier New"/>
          <w:sz w:val="19"/>
          <w:szCs w:val="19"/>
          <w:lang w:eastAsia="en-GB" w:bidi="ar-SA"/>
        </w:rPr>
        <w:t>eg</w:t>
      </w:r>
      <w:proofErr w:type="spellEnd"/>
      <w:r w:rsidRPr="001A11E2">
        <w:rPr>
          <w:rFonts w:ascii="Courier New" w:hAnsi="Courier New" w:cs="Courier New"/>
          <w:sz w:val="19"/>
          <w:szCs w:val="19"/>
          <w:lang w:eastAsia="en-GB" w:bidi="ar-SA"/>
        </w:rPr>
        <w:t>:</w:t>
      </w:r>
      <w:r>
        <w:rPr>
          <w:rFonts w:ascii="Courier New" w:hAnsi="Courier New" w:cs="Courier New"/>
          <w:sz w:val="19"/>
          <w:szCs w:val="19"/>
          <w:lang w:eastAsia="en-GB" w:bidi="ar-SA"/>
        </w:rPr>
        <w:t xml:space="preserve"> surveillance, data collection,</w:t>
      </w:r>
      <w:r w:rsidR="00482033">
        <w:rPr>
          <w:rFonts w:ascii="Courier New" w:hAnsi="Courier New" w:cs="Courier New"/>
          <w:sz w:val="19"/>
          <w:szCs w:val="19"/>
          <w:lang w:eastAsia="en-GB" w:bidi="ar-SA"/>
        </w:rPr>
        <w:t xml:space="preserve"> </w:t>
      </w:r>
      <w:r w:rsidRPr="001A11E2">
        <w:rPr>
          <w:rFonts w:ascii="Courier New" w:hAnsi="Courier New" w:cs="Courier New"/>
          <w:sz w:val="19"/>
          <w:szCs w:val="19"/>
          <w:lang w:eastAsia="en-GB" w:bidi="ar-SA"/>
        </w:rPr>
        <w:t xml:space="preserve">data storage, ID cards, airport security; </w:t>
      </w:r>
      <w:r w:rsidRPr="001A11E2">
        <w:rPr>
          <w:rFonts w:ascii="Courier New" w:hAnsi="Courier New" w:cs="Courier New"/>
          <w:b/>
          <w:bCs/>
          <w:sz w:val="19"/>
          <w:szCs w:val="19"/>
          <w:lang w:eastAsia="en-GB" w:bidi="ar-SA"/>
        </w:rPr>
        <w:t>access to information; employment.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785"/>
        <w:gridCol w:w="2576"/>
        <w:gridCol w:w="5457"/>
        <w:gridCol w:w="5741"/>
      </w:tblGrid>
      <w:tr w:rsidR="001856FD" w:rsidRPr="00216D29" w:rsidTr="001856FD">
        <w:tc>
          <w:tcPr>
            <w:tcW w:w="1785" w:type="dxa"/>
            <w:shd w:val="clear" w:color="auto" w:fill="C0504D" w:themeFill="accent2"/>
          </w:tcPr>
          <w:p w:rsidR="001856FD" w:rsidRPr="00216D29" w:rsidRDefault="001856FD" w:rsidP="006766B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216D29">
              <w:rPr>
                <w:rFonts w:asciiTheme="minorHAnsi" w:hAnsiTheme="minorHAnsi" w:cstheme="minorHAnsi"/>
                <w:b/>
                <w:sz w:val="24"/>
              </w:rPr>
              <w:t>Name</w:t>
            </w:r>
          </w:p>
        </w:tc>
        <w:tc>
          <w:tcPr>
            <w:tcW w:w="2576" w:type="dxa"/>
            <w:shd w:val="clear" w:color="auto" w:fill="C0504D" w:themeFill="accent2"/>
          </w:tcPr>
          <w:p w:rsidR="001856FD" w:rsidRPr="00216D29" w:rsidRDefault="001856FD" w:rsidP="006766B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C6B94">
              <w:rPr>
                <w:rFonts w:asciiTheme="minorHAnsi" w:hAnsiTheme="minorHAnsi" w:cstheme="minorHAnsi"/>
                <w:b/>
                <w:szCs w:val="19"/>
                <w:lang w:eastAsia="en-GB" w:bidi="ar-SA"/>
              </w:rPr>
              <w:t xml:space="preserve">Date: </w:t>
            </w:r>
            <w:r w:rsidRPr="00BC6B94">
              <w:rPr>
                <w:rFonts w:asciiTheme="minorHAnsi" w:hAnsiTheme="minorHAnsi" w:cstheme="minorHAnsi"/>
                <w:b/>
                <w:szCs w:val="19"/>
                <w:lang w:eastAsia="en-GB" w:bidi="ar-SA"/>
              </w:rPr>
              <w:fldChar w:fldCharType="begin"/>
            </w:r>
            <w:r w:rsidRPr="00BC6B94">
              <w:rPr>
                <w:rFonts w:asciiTheme="minorHAnsi" w:hAnsiTheme="minorHAnsi" w:cstheme="minorHAnsi"/>
                <w:b/>
                <w:szCs w:val="19"/>
                <w:lang w:eastAsia="en-GB" w:bidi="ar-SA"/>
              </w:rPr>
              <w:instrText xml:space="preserve"> DATE \@ "dd/MM/yyyy" </w:instrText>
            </w:r>
            <w:r w:rsidRPr="00BC6B94">
              <w:rPr>
                <w:rFonts w:asciiTheme="minorHAnsi" w:hAnsiTheme="minorHAnsi" w:cstheme="minorHAnsi"/>
                <w:b/>
                <w:szCs w:val="19"/>
                <w:lang w:eastAsia="en-GB" w:bidi="ar-SA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9"/>
                <w:lang w:eastAsia="en-GB" w:bidi="ar-SA"/>
              </w:rPr>
              <w:t>04/10/2012</w:t>
            </w:r>
            <w:r w:rsidRPr="00BC6B94">
              <w:rPr>
                <w:rFonts w:asciiTheme="minorHAnsi" w:hAnsiTheme="minorHAnsi" w:cstheme="minorHAnsi"/>
                <w:b/>
                <w:szCs w:val="19"/>
                <w:lang w:eastAsia="en-GB" w:bidi="ar-SA"/>
              </w:rPr>
              <w:fldChar w:fldCharType="end"/>
            </w:r>
          </w:p>
        </w:tc>
        <w:tc>
          <w:tcPr>
            <w:tcW w:w="5457" w:type="dxa"/>
            <w:shd w:val="clear" w:color="auto" w:fill="B8CCE4" w:themeFill="accent1" w:themeFillTint="66"/>
          </w:tcPr>
          <w:p w:rsidR="001856FD" w:rsidRPr="00216D29" w:rsidRDefault="001856FD" w:rsidP="00BC6B9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16D29">
              <w:rPr>
                <w:rFonts w:asciiTheme="minorHAnsi" w:hAnsiTheme="minorHAnsi" w:cstheme="minorHAnsi"/>
                <w:b/>
                <w:sz w:val="24"/>
              </w:rPr>
              <w:t>Moral issue 1</w:t>
            </w:r>
          </w:p>
        </w:tc>
        <w:tc>
          <w:tcPr>
            <w:tcW w:w="5741" w:type="dxa"/>
            <w:shd w:val="clear" w:color="auto" w:fill="B8CCE4" w:themeFill="accent1" w:themeFillTint="66"/>
          </w:tcPr>
          <w:p w:rsidR="001856FD" w:rsidRPr="00216D29" w:rsidRDefault="001856FD" w:rsidP="00BC6B9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16D29">
              <w:rPr>
                <w:rFonts w:asciiTheme="minorHAnsi" w:hAnsiTheme="minorHAnsi" w:cstheme="minorHAnsi"/>
                <w:b/>
                <w:sz w:val="24"/>
              </w:rPr>
              <w:t>Moral issue 2</w:t>
            </w:r>
          </w:p>
        </w:tc>
      </w:tr>
      <w:tr w:rsidR="001856FD" w:rsidTr="001856FD">
        <w:tc>
          <w:tcPr>
            <w:tcW w:w="4361" w:type="dxa"/>
            <w:gridSpan w:val="2"/>
            <w:shd w:val="clear" w:color="auto" w:fill="B8CCE4" w:themeFill="accent1" w:themeFillTint="66"/>
          </w:tcPr>
          <w:p w:rsidR="001856FD" w:rsidRPr="006766BA" w:rsidRDefault="001856FD" w:rsidP="006766BA">
            <w:pPr>
              <w:rPr>
                <w:b/>
              </w:rPr>
            </w:pPr>
            <w:r w:rsidRPr="006766BA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Describe at least two different moral issues related to the use of digital technology.</w:t>
            </w:r>
          </w:p>
        </w:tc>
        <w:tc>
          <w:tcPr>
            <w:tcW w:w="5457" w:type="dxa"/>
          </w:tcPr>
          <w:p w:rsidR="001856FD" w:rsidRDefault="001856FD" w:rsidP="001856FD">
            <w:bookmarkStart w:id="0" w:name="_GoBack"/>
            <w:bookmarkEnd w:id="0"/>
          </w:p>
        </w:tc>
        <w:tc>
          <w:tcPr>
            <w:tcW w:w="5741" w:type="dxa"/>
          </w:tcPr>
          <w:p w:rsidR="001856FD" w:rsidRDefault="001856FD" w:rsidP="006766BA"/>
        </w:tc>
      </w:tr>
      <w:tr w:rsidR="001856FD" w:rsidTr="001856FD">
        <w:tc>
          <w:tcPr>
            <w:tcW w:w="4361" w:type="dxa"/>
            <w:gridSpan w:val="2"/>
            <w:shd w:val="clear" w:color="auto" w:fill="B8CCE4" w:themeFill="accent1" w:themeFillTint="66"/>
          </w:tcPr>
          <w:p w:rsidR="001856FD" w:rsidRPr="006766BA" w:rsidRDefault="001856FD" w:rsidP="001856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Explain why the moral issue has occurred and give opposing opinions.</w:t>
            </w:r>
          </w:p>
        </w:tc>
        <w:tc>
          <w:tcPr>
            <w:tcW w:w="5457" w:type="dxa"/>
          </w:tcPr>
          <w:p w:rsidR="001856FD" w:rsidRDefault="001856FD" w:rsidP="006766BA"/>
        </w:tc>
        <w:tc>
          <w:tcPr>
            <w:tcW w:w="5741" w:type="dxa"/>
          </w:tcPr>
          <w:p w:rsidR="001856FD" w:rsidRDefault="001856FD" w:rsidP="006766BA"/>
        </w:tc>
      </w:tr>
      <w:tr w:rsidR="001856FD" w:rsidTr="001856FD">
        <w:tc>
          <w:tcPr>
            <w:tcW w:w="4361" w:type="dxa"/>
            <w:gridSpan w:val="2"/>
            <w:shd w:val="clear" w:color="auto" w:fill="B8CCE4" w:themeFill="accent1" w:themeFillTint="66"/>
          </w:tcPr>
          <w:p w:rsidR="001856FD" w:rsidRPr="006766BA" w:rsidRDefault="001856FD" w:rsidP="00BC6B9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Give a range of examples to illustrate the issues</w:t>
            </w:r>
          </w:p>
        </w:tc>
        <w:tc>
          <w:tcPr>
            <w:tcW w:w="5457" w:type="dxa"/>
          </w:tcPr>
          <w:p w:rsidR="001856FD" w:rsidRDefault="001856FD" w:rsidP="006766BA"/>
        </w:tc>
        <w:tc>
          <w:tcPr>
            <w:tcW w:w="5741" w:type="dxa"/>
          </w:tcPr>
          <w:p w:rsidR="001856FD" w:rsidRDefault="001856FD" w:rsidP="006766BA"/>
        </w:tc>
      </w:tr>
    </w:tbl>
    <w:p w:rsidR="00BC6B94" w:rsidRPr="006766BA" w:rsidRDefault="00BC6B94" w:rsidP="006766BA"/>
    <w:sectPr w:rsidR="00BC6B94" w:rsidRPr="006766BA" w:rsidSect="00216D29">
      <w:headerReference w:type="default" r:id="rId8"/>
      <w:footerReference w:type="default" r:id="rId9"/>
      <w:pgSz w:w="16840" w:h="11907" w:orient="landscape" w:code="9"/>
      <w:pgMar w:top="720" w:right="720" w:bottom="720" w:left="72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8FD" w:rsidRDefault="00A378FD">
      <w:r>
        <w:separator/>
      </w:r>
    </w:p>
  </w:endnote>
  <w:endnote w:type="continuationSeparator" w:id="0">
    <w:p w:rsidR="00A378FD" w:rsidRDefault="00A3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Book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868" w:rsidRPr="00E71868" w:rsidRDefault="00737846" w:rsidP="00737846">
    <w:pPr>
      <w:pStyle w:val="Footer"/>
      <w:rPr>
        <w:b/>
        <w:bCs/>
      </w:rPr>
    </w:pPr>
    <w:r>
      <w:t xml:space="preserve">Save the worksheets in your </w:t>
    </w:r>
    <w:r>
      <w:rPr>
        <w:rStyle w:val="Strong"/>
      </w:rPr>
      <w:t xml:space="preserve">unit 8 ao5 </w:t>
    </w:r>
    <w:r>
      <w:t xml:space="preserve">folder as </w:t>
    </w:r>
    <w:proofErr w:type="spellStart"/>
    <w:r w:rsidR="0042294D">
      <w:rPr>
        <w:rStyle w:val="Strong"/>
      </w:rPr>
      <w:t>MoralIssues</w:t>
    </w:r>
    <w:r w:rsidR="00E71868">
      <w:rPr>
        <w:rStyle w:val="Strong"/>
      </w:rPr>
      <w:t>D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8FD" w:rsidRDefault="00A378FD">
      <w:r>
        <w:separator/>
      </w:r>
    </w:p>
  </w:footnote>
  <w:footnote w:type="continuationSeparator" w:id="0">
    <w:p w:rsidR="00A378FD" w:rsidRDefault="00A37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76" w:rsidRPr="002D3CA7" w:rsidRDefault="00847B74" w:rsidP="00847B74">
    <w:pPr>
      <w:pStyle w:val="Title"/>
      <w:rPr>
        <w:sz w:val="50"/>
      </w:rPr>
    </w:pPr>
    <w:r>
      <w:t>U</w:t>
    </w:r>
    <w:r w:rsidR="00DF02DE">
      <w:t>8</w:t>
    </w:r>
    <w:r>
      <w:t>AO</w:t>
    </w:r>
    <w:r w:rsidR="002D3CA7">
      <w:t>5</w:t>
    </w:r>
    <w:r w:rsidR="00DF02DE">
      <w:t xml:space="preserve"> </w:t>
    </w:r>
    <w:r w:rsidR="00FA361C">
      <w:t xml:space="preserve">- </w:t>
    </w:r>
    <w:r w:rsidR="002D3CA7" w:rsidRPr="0042294D">
      <w:rPr>
        <w:sz w:val="40"/>
      </w:rPr>
      <w:t xml:space="preserve">Understand </w:t>
    </w:r>
    <w:r w:rsidR="0042294D" w:rsidRPr="0042294D">
      <w:rPr>
        <w:sz w:val="40"/>
      </w:rPr>
      <w:t>moral issues</w:t>
    </w:r>
    <w:r w:rsidR="002D3CA7" w:rsidRPr="0042294D">
      <w:rPr>
        <w:sz w:val="40"/>
      </w:rPr>
      <w:t xml:space="preserve"> in the digital 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6D6B"/>
    <w:multiLevelType w:val="hybridMultilevel"/>
    <w:tmpl w:val="FD684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758"/>
    <w:multiLevelType w:val="hybridMultilevel"/>
    <w:tmpl w:val="DAD244D4"/>
    <w:lvl w:ilvl="0" w:tplc="EC4005A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52A01"/>
    <w:multiLevelType w:val="multilevel"/>
    <w:tmpl w:val="655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D78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A25D57"/>
    <w:multiLevelType w:val="multilevel"/>
    <w:tmpl w:val="4418AE9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13FB27BF"/>
    <w:multiLevelType w:val="multilevel"/>
    <w:tmpl w:val="08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F386A"/>
    <w:multiLevelType w:val="hybridMultilevel"/>
    <w:tmpl w:val="D90E9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Gothic-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Gothic-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Gothic-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267A8"/>
    <w:multiLevelType w:val="hybridMultilevel"/>
    <w:tmpl w:val="B48C10C6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137C9"/>
    <w:multiLevelType w:val="hybridMultilevel"/>
    <w:tmpl w:val="9E2A179C"/>
    <w:lvl w:ilvl="0" w:tplc="CDC47D6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71A10"/>
    <w:multiLevelType w:val="hybridMultilevel"/>
    <w:tmpl w:val="29063B94"/>
    <w:lvl w:ilvl="0" w:tplc="5B7E5B12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81371B"/>
    <w:multiLevelType w:val="hybridMultilevel"/>
    <w:tmpl w:val="9E7ED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F2486D"/>
    <w:multiLevelType w:val="multilevel"/>
    <w:tmpl w:val="59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F7155"/>
    <w:multiLevelType w:val="hybridMultilevel"/>
    <w:tmpl w:val="57E2D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68522D"/>
    <w:multiLevelType w:val="hybridMultilevel"/>
    <w:tmpl w:val="692A02D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A0A9E"/>
    <w:multiLevelType w:val="multilevel"/>
    <w:tmpl w:val="75E6611C"/>
    <w:lvl w:ilvl="0">
      <w:start w:val="1"/>
      <w:numFmt w:val="decimal"/>
      <w:pStyle w:val="Content2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3F2776D5"/>
    <w:multiLevelType w:val="hybridMultilevel"/>
    <w:tmpl w:val="4FF03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069EE"/>
    <w:multiLevelType w:val="hybridMultilevel"/>
    <w:tmpl w:val="2F36AE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D63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5A130FD"/>
    <w:multiLevelType w:val="multilevel"/>
    <w:tmpl w:val="222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6753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C677C3D"/>
    <w:multiLevelType w:val="hybridMultilevel"/>
    <w:tmpl w:val="F9F6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75D7D"/>
    <w:multiLevelType w:val="multilevel"/>
    <w:tmpl w:val="41E44EE0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F2812E1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F5C79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9"/>
  </w:num>
  <w:num w:numId="5">
    <w:abstractNumId w:val="22"/>
  </w:num>
  <w:num w:numId="6">
    <w:abstractNumId w:val="3"/>
  </w:num>
  <w:num w:numId="7">
    <w:abstractNumId w:val="18"/>
  </w:num>
  <w:num w:numId="8">
    <w:abstractNumId w:val="4"/>
  </w:num>
  <w:num w:numId="9">
    <w:abstractNumId w:val="10"/>
  </w:num>
  <w:num w:numId="10">
    <w:abstractNumId w:val="13"/>
  </w:num>
  <w:num w:numId="11">
    <w:abstractNumId w:val="14"/>
  </w:num>
  <w:num w:numId="12">
    <w:abstractNumId w:val="17"/>
  </w:num>
  <w:num w:numId="13">
    <w:abstractNumId w:val="21"/>
  </w:num>
  <w:num w:numId="14">
    <w:abstractNumId w:val="0"/>
  </w:num>
  <w:num w:numId="15">
    <w:abstractNumId w:val="16"/>
  </w:num>
  <w:num w:numId="16">
    <w:abstractNumId w:val="8"/>
  </w:num>
  <w:num w:numId="17">
    <w:abstractNumId w:val="7"/>
  </w:num>
  <w:num w:numId="18">
    <w:abstractNumId w:val="20"/>
  </w:num>
  <w:num w:numId="19">
    <w:abstractNumId w:val="12"/>
  </w:num>
  <w:num w:numId="20">
    <w:abstractNumId w:val="5"/>
  </w:num>
  <w:num w:numId="21">
    <w:abstractNumId w:val="19"/>
  </w:num>
  <w:num w:numId="22">
    <w:abstractNumId w:val="2"/>
  </w:num>
  <w:num w:numId="23">
    <w:abstractNumId w:val="24"/>
  </w:num>
  <w:num w:numId="24">
    <w:abstractNumId w:val="2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A1"/>
    <w:rsid w:val="000124F9"/>
    <w:rsid w:val="000132FA"/>
    <w:rsid w:val="00016AA5"/>
    <w:rsid w:val="000245BD"/>
    <w:rsid w:val="00024866"/>
    <w:rsid w:val="00026150"/>
    <w:rsid w:val="00031F6F"/>
    <w:rsid w:val="0004775F"/>
    <w:rsid w:val="0005765C"/>
    <w:rsid w:val="0006097E"/>
    <w:rsid w:val="000621E8"/>
    <w:rsid w:val="00065373"/>
    <w:rsid w:val="00076FA8"/>
    <w:rsid w:val="00087151"/>
    <w:rsid w:val="0009481E"/>
    <w:rsid w:val="00097A5C"/>
    <w:rsid w:val="000A4B8C"/>
    <w:rsid w:val="000A6494"/>
    <w:rsid w:val="000B2778"/>
    <w:rsid w:val="000B4E47"/>
    <w:rsid w:val="000C4C2A"/>
    <w:rsid w:val="000D1411"/>
    <w:rsid w:val="000E2DAB"/>
    <w:rsid w:val="000F0D72"/>
    <w:rsid w:val="000F3890"/>
    <w:rsid w:val="0012061F"/>
    <w:rsid w:val="00126EB1"/>
    <w:rsid w:val="00130C3B"/>
    <w:rsid w:val="00135BE4"/>
    <w:rsid w:val="00141382"/>
    <w:rsid w:val="00143ADC"/>
    <w:rsid w:val="00163FF5"/>
    <w:rsid w:val="00171CB1"/>
    <w:rsid w:val="00181813"/>
    <w:rsid w:val="0018326E"/>
    <w:rsid w:val="00183E45"/>
    <w:rsid w:val="001856FD"/>
    <w:rsid w:val="00187F29"/>
    <w:rsid w:val="0019022E"/>
    <w:rsid w:val="00191749"/>
    <w:rsid w:val="001944CB"/>
    <w:rsid w:val="001A11E2"/>
    <w:rsid w:val="001A5A1E"/>
    <w:rsid w:val="001A6C64"/>
    <w:rsid w:val="001B176E"/>
    <w:rsid w:val="001B5151"/>
    <w:rsid w:val="001B5EF3"/>
    <w:rsid w:val="001B76F8"/>
    <w:rsid w:val="001C0D32"/>
    <w:rsid w:val="001C6E6E"/>
    <w:rsid w:val="001D0110"/>
    <w:rsid w:val="001D0603"/>
    <w:rsid w:val="001D20A5"/>
    <w:rsid w:val="001D3413"/>
    <w:rsid w:val="001F6665"/>
    <w:rsid w:val="00205305"/>
    <w:rsid w:val="00210001"/>
    <w:rsid w:val="00216D29"/>
    <w:rsid w:val="00220B42"/>
    <w:rsid w:val="002229BD"/>
    <w:rsid w:val="00224619"/>
    <w:rsid w:val="00234805"/>
    <w:rsid w:val="002368BB"/>
    <w:rsid w:val="0024200B"/>
    <w:rsid w:val="0024401F"/>
    <w:rsid w:val="0025077D"/>
    <w:rsid w:val="00254F35"/>
    <w:rsid w:val="002642F2"/>
    <w:rsid w:val="00273FB7"/>
    <w:rsid w:val="00274850"/>
    <w:rsid w:val="002810E3"/>
    <w:rsid w:val="00285299"/>
    <w:rsid w:val="002860FD"/>
    <w:rsid w:val="002A3455"/>
    <w:rsid w:val="002A36BC"/>
    <w:rsid w:val="002A44BE"/>
    <w:rsid w:val="002A570F"/>
    <w:rsid w:val="002A65E5"/>
    <w:rsid w:val="002B0C74"/>
    <w:rsid w:val="002B5066"/>
    <w:rsid w:val="002C61B2"/>
    <w:rsid w:val="002C7D27"/>
    <w:rsid w:val="002D21A1"/>
    <w:rsid w:val="002D3CA7"/>
    <w:rsid w:val="002D6D22"/>
    <w:rsid w:val="002D7E78"/>
    <w:rsid w:val="002E766A"/>
    <w:rsid w:val="002E7DA1"/>
    <w:rsid w:val="002F04EF"/>
    <w:rsid w:val="002F0DCC"/>
    <w:rsid w:val="002F14D9"/>
    <w:rsid w:val="002F4103"/>
    <w:rsid w:val="002F43F1"/>
    <w:rsid w:val="002F4E55"/>
    <w:rsid w:val="002F66BB"/>
    <w:rsid w:val="00302861"/>
    <w:rsid w:val="00302FF3"/>
    <w:rsid w:val="00303868"/>
    <w:rsid w:val="003118FC"/>
    <w:rsid w:val="0032341B"/>
    <w:rsid w:val="00324662"/>
    <w:rsid w:val="00327397"/>
    <w:rsid w:val="00327FCA"/>
    <w:rsid w:val="00330549"/>
    <w:rsid w:val="003435EC"/>
    <w:rsid w:val="00345CDB"/>
    <w:rsid w:val="00347903"/>
    <w:rsid w:val="003511BE"/>
    <w:rsid w:val="00366E8B"/>
    <w:rsid w:val="00385A84"/>
    <w:rsid w:val="00386581"/>
    <w:rsid w:val="00390776"/>
    <w:rsid w:val="00390E33"/>
    <w:rsid w:val="003A1E5D"/>
    <w:rsid w:val="003A3972"/>
    <w:rsid w:val="003C16B4"/>
    <w:rsid w:val="003D1A55"/>
    <w:rsid w:val="003E343A"/>
    <w:rsid w:val="003E3681"/>
    <w:rsid w:val="003F5CCE"/>
    <w:rsid w:val="004016DB"/>
    <w:rsid w:val="004027D6"/>
    <w:rsid w:val="00407D0E"/>
    <w:rsid w:val="004128F1"/>
    <w:rsid w:val="0042294D"/>
    <w:rsid w:val="00426072"/>
    <w:rsid w:val="0043473C"/>
    <w:rsid w:val="004420FC"/>
    <w:rsid w:val="004518BF"/>
    <w:rsid w:val="004553AE"/>
    <w:rsid w:val="00464D50"/>
    <w:rsid w:val="00467E5D"/>
    <w:rsid w:val="004706F8"/>
    <w:rsid w:val="004711F1"/>
    <w:rsid w:val="00471A28"/>
    <w:rsid w:val="00482033"/>
    <w:rsid w:val="00485281"/>
    <w:rsid w:val="0048792C"/>
    <w:rsid w:val="00497360"/>
    <w:rsid w:val="004A23C7"/>
    <w:rsid w:val="004B4C53"/>
    <w:rsid w:val="004D35B5"/>
    <w:rsid w:val="004D4B0B"/>
    <w:rsid w:val="004D57DC"/>
    <w:rsid w:val="004D7916"/>
    <w:rsid w:val="004E2483"/>
    <w:rsid w:val="004F057B"/>
    <w:rsid w:val="00504474"/>
    <w:rsid w:val="005140D7"/>
    <w:rsid w:val="00532D34"/>
    <w:rsid w:val="00535F77"/>
    <w:rsid w:val="00540125"/>
    <w:rsid w:val="005423E1"/>
    <w:rsid w:val="0054534D"/>
    <w:rsid w:val="00545922"/>
    <w:rsid w:val="00545E9C"/>
    <w:rsid w:val="00550BCE"/>
    <w:rsid w:val="005543BB"/>
    <w:rsid w:val="00566562"/>
    <w:rsid w:val="00572D25"/>
    <w:rsid w:val="0057443C"/>
    <w:rsid w:val="00597198"/>
    <w:rsid w:val="005A05FE"/>
    <w:rsid w:val="005A6832"/>
    <w:rsid w:val="005A7137"/>
    <w:rsid w:val="005B224B"/>
    <w:rsid w:val="005B5DAA"/>
    <w:rsid w:val="005B651A"/>
    <w:rsid w:val="005C1C12"/>
    <w:rsid w:val="005E3A9B"/>
    <w:rsid w:val="005F05EE"/>
    <w:rsid w:val="005F065C"/>
    <w:rsid w:val="005F53EE"/>
    <w:rsid w:val="00607E83"/>
    <w:rsid w:val="0061597C"/>
    <w:rsid w:val="006249BF"/>
    <w:rsid w:val="00633625"/>
    <w:rsid w:val="00636470"/>
    <w:rsid w:val="00636D7B"/>
    <w:rsid w:val="00637DD1"/>
    <w:rsid w:val="00644A77"/>
    <w:rsid w:val="00655F32"/>
    <w:rsid w:val="00657E25"/>
    <w:rsid w:val="006623D2"/>
    <w:rsid w:val="00666ED5"/>
    <w:rsid w:val="006757DC"/>
    <w:rsid w:val="006766BA"/>
    <w:rsid w:val="00677D88"/>
    <w:rsid w:val="00681AA7"/>
    <w:rsid w:val="00687C4F"/>
    <w:rsid w:val="00694E0E"/>
    <w:rsid w:val="006951CA"/>
    <w:rsid w:val="00695E86"/>
    <w:rsid w:val="006964E2"/>
    <w:rsid w:val="006A2BD7"/>
    <w:rsid w:val="006A6383"/>
    <w:rsid w:val="006C38EA"/>
    <w:rsid w:val="006C6417"/>
    <w:rsid w:val="006D44D8"/>
    <w:rsid w:val="006E0D86"/>
    <w:rsid w:val="006E3371"/>
    <w:rsid w:val="006F2266"/>
    <w:rsid w:val="006F620E"/>
    <w:rsid w:val="00702595"/>
    <w:rsid w:val="00703352"/>
    <w:rsid w:val="00723DBF"/>
    <w:rsid w:val="00730093"/>
    <w:rsid w:val="00732B1A"/>
    <w:rsid w:val="007358B6"/>
    <w:rsid w:val="00737846"/>
    <w:rsid w:val="00752E21"/>
    <w:rsid w:val="0075379F"/>
    <w:rsid w:val="00754107"/>
    <w:rsid w:val="007563C5"/>
    <w:rsid w:val="00763061"/>
    <w:rsid w:val="00771E50"/>
    <w:rsid w:val="007829B0"/>
    <w:rsid w:val="00782A09"/>
    <w:rsid w:val="00791B93"/>
    <w:rsid w:val="007A2B97"/>
    <w:rsid w:val="007B0CF6"/>
    <w:rsid w:val="007B120C"/>
    <w:rsid w:val="007B3B44"/>
    <w:rsid w:val="007B53E5"/>
    <w:rsid w:val="007C5CE3"/>
    <w:rsid w:val="007D1E0D"/>
    <w:rsid w:val="007D2393"/>
    <w:rsid w:val="007D248C"/>
    <w:rsid w:val="007D523E"/>
    <w:rsid w:val="007E04E3"/>
    <w:rsid w:val="007E1AEE"/>
    <w:rsid w:val="007E4669"/>
    <w:rsid w:val="007F54AE"/>
    <w:rsid w:val="007F559D"/>
    <w:rsid w:val="00813303"/>
    <w:rsid w:val="00830024"/>
    <w:rsid w:val="00832DE0"/>
    <w:rsid w:val="00847B74"/>
    <w:rsid w:val="008514A1"/>
    <w:rsid w:val="0085535C"/>
    <w:rsid w:val="00857B5F"/>
    <w:rsid w:val="00861370"/>
    <w:rsid w:val="00863BB7"/>
    <w:rsid w:val="00870128"/>
    <w:rsid w:val="00872B22"/>
    <w:rsid w:val="00875EDF"/>
    <w:rsid w:val="00877B78"/>
    <w:rsid w:val="00886B22"/>
    <w:rsid w:val="00896E93"/>
    <w:rsid w:val="008A5454"/>
    <w:rsid w:val="008A68ED"/>
    <w:rsid w:val="008C05D5"/>
    <w:rsid w:val="008C17FC"/>
    <w:rsid w:val="008C3CD4"/>
    <w:rsid w:val="008D3152"/>
    <w:rsid w:val="008E75A2"/>
    <w:rsid w:val="008F586A"/>
    <w:rsid w:val="00900EA2"/>
    <w:rsid w:val="0090275B"/>
    <w:rsid w:val="009054E2"/>
    <w:rsid w:val="0091434D"/>
    <w:rsid w:val="00915018"/>
    <w:rsid w:val="009176C7"/>
    <w:rsid w:val="009217E4"/>
    <w:rsid w:val="00924BE4"/>
    <w:rsid w:val="00941429"/>
    <w:rsid w:val="00942B5B"/>
    <w:rsid w:val="00944D69"/>
    <w:rsid w:val="009463B4"/>
    <w:rsid w:val="009467C5"/>
    <w:rsid w:val="009467E2"/>
    <w:rsid w:val="00947579"/>
    <w:rsid w:val="00956DDF"/>
    <w:rsid w:val="00957644"/>
    <w:rsid w:val="009606CC"/>
    <w:rsid w:val="00964E83"/>
    <w:rsid w:val="00980C9D"/>
    <w:rsid w:val="009916F8"/>
    <w:rsid w:val="00992A91"/>
    <w:rsid w:val="00994B44"/>
    <w:rsid w:val="009973F4"/>
    <w:rsid w:val="009A21D8"/>
    <w:rsid w:val="009A6FE4"/>
    <w:rsid w:val="009C6824"/>
    <w:rsid w:val="009D0C7D"/>
    <w:rsid w:val="009D14AD"/>
    <w:rsid w:val="009D3B64"/>
    <w:rsid w:val="009D4EDA"/>
    <w:rsid w:val="009D654B"/>
    <w:rsid w:val="009E55DB"/>
    <w:rsid w:val="009F076B"/>
    <w:rsid w:val="009F0EC4"/>
    <w:rsid w:val="009F4E17"/>
    <w:rsid w:val="00A06194"/>
    <w:rsid w:val="00A1017D"/>
    <w:rsid w:val="00A11112"/>
    <w:rsid w:val="00A14EBA"/>
    <w:rsid w:val="00A15107"/>
    <w:rsid w:val="00A15B47"/>
    <w:rsid w:val="00A32C8F"/>
    <w:rsid w:val="00A378FD"/>
    <w:rsid w:val="00A40744"/>
    <w:rsid w:val="00A40C12"/>
    <w:rsid w:val="00A51D71"/>
    <w:rsid w:val="00A607F8"/>
    <w:rsid w:val="00A63077"/>
    <w:rsid w:val="00A6630D"/>
    <w:rsid w:val="00A66A79"/>
    <w:rsid w:val="00A76359"/>
    <w:rsid w:val="00A867C9"/>
    <w:rsid w:val="00A90D27"/>
    <w:rsid w:val="00AA0522"/>
    <w:rsid w:val="00AA07BD"/>
    <w:rsid w:val="00AA0C60"/>
    <w:rsid w:val="00AA1A7E"/>
    <w:rsid w:val="00AA3B75"/>
    <w:rsid w:val="00AC301B"/>
    <w:rsid w:val="00AD2429"/>
    <w:rsid w:val="00AE13CE"/>
    <w:rsid w:val="00AE1EB5"/>
    <w:rsid w:val="00AE31C9"/>
    <w:rsid w:val="00AE549E"/>
    <w:rsid w:val="00AE6135"/>
    <w:rsid w:val="00AF1A30"/>
    <w:rsid w:val="00AF267C"/>
    <w:rsid w:val="00B23198"/>
    <w:rsid w:val="00B31A8F"/>
    <w:rsid w:val="00B32A46"/>
    <w:rsid w:val="00B3686F"/>
    <w:rsid w:val="00B44780"/>
    <w:rsid w:val="00B51C74"/>
    <w:rsid w:val="00B54F6C"/>
    <w:rsid w:val="00B5685C"/>
    <w:rsid w:val="00B70213"/>
    <w:rsid w:val="00B75033"/>
    <w:rsid w:val="00B7541D"/>
    <w:rsid w:val="00B76566"/>
    <w:rsid w:val="00B81F47"/>
    <w:rsid w:val="00B903C7"/>
    <w:rsid w:val="00B905C0"/>
    <w:rsid w:val="00BA1EDA"/>
    <w:rsid w:val="00BA2155"/>
    <w:rsid w:val="00BA3C43"/>
    <w:rsid w:val="00BB170B"/>
    <w:rsid w:val="00BB39E8"/>
    <w:rsid w:val="00BB6294"/>
    <w:rsid w:val="00BC6B94"/>
    <w:rsid w:val="00BD145D"/>
    <w:rsid w:val="00BD6EEE"/>
    <w:rsid w:val="00BF03CA"/>
    <w:rsid w:val="00BF534B"/>
    <w:rsid w:val="00BF78C0"/>
    <w:rsid w:val="00C0471D"/>
    <w:rsid w:val="00C04C39"/>
    <w:rsid w:val="00C1412A"/>
    <w:rsid w:val="00C23AFA"/>
    <w:rsid w:val="00C34633"/>
    <w:rsid w:val="00C41952"/>
    <w:rsid w:val="00C4499D"/>
    <w:rsid w:val="00C47E01"/>
    <w:rsid w:val="00C53069"/>
    <w:rsid w:val="00C5672D"/>
    <w:rsid w:val="00C61B4B"/>
    <w:rsid w:val="00C653B7"/>
    <w:rsid w:val="00C8299D"/>
    <w:rsid w:val="00C86B69"/>
    <w:rsid w:val="00C976C1"/>
    <w:rsid w:val="00CA02AA"/>
    <w:rsid w:val="00CA0C57"/>
    <w:rsid w:val="00CA4205"/>
    <w:rsid w:val="00CA4B41"/>
    <w:rsid w:val="00CA62A7"/>
    <w:rsid w:val="00CA6B77"/>
    <w:rsid w:val="00CB5834"/>
    <w:rsid w:val="00CE4A85"/>
    <w:rsid w:val="00CE6213"/>
    <w:rsid w:val="00CF7D00"/>
    <w:rsid w:val="00D07F29"/>
    <w:rsid w:val="00D10581"/>
    <w:rsid w:val="00D13339"/>
    <w:rsid w:val="00D27694"/>
    <w:rsid w:val="00D30BC2"/>
    <w:rsid w:val="00D37F97"/>
    <w:rsid w:val="00D434A4"/>
    <w:rsid w:val="00D47D95"/>
    <w:rsid w:val="00D5196C"/>
    <w:rsid w:val="00D65D45"/>
    <w:rsid w:val="00D77880"/>
    <w:rsid w:val="00D830BE"/>
    <w:rsid w:val="00D902D5"/>
    <w:rsid w:val="00D91BDC"/>
    <w:rsid w:val="00D961A3"/>
    <w:rsid w:val="00DA4759"/>
    <w:rsid w:val="00DA5708"/>
    <w:rsid w:val="00DA6EDE"/>
    <w:rsid w:val="00DA7022"/>
    <w:rsid w:val="00DC233A"/>
    <w:rsid w:val="00DC47EF"/>
    <w:rsid w:val="00DD0043"/>
    <w:rsid w:val="00DE697C"/>
    <w:rsid w:val="00DF02DE"/>
    <w:rsid w:val="00DF1FE5"/>
    <w:rsid w:val="00DF3254"/>
    <w:rsid w:val="00DF38F2"/>
    <w:rsid w:val="00DF3E5A"/>
    <w:rsid w:val="00E17B73"/>
    <w:rsid w:val="00E421D3"/>
    <w:rsid w:val="00E46F57"/>
    <w:rsid w:val="00E47AA3"/>
    <w:rsid w:val="00E524B4"/>
    <w:rsid w:val="00E5788A"/>
    <w:rsid w:val="00E57AE1"/>
    <w:rsid w:val="00E65684"/>
    <w:rsid w:val="00E71868"/>
    <w:rsid w:val="00E75871"/>
    <w:rsid w:val="00E870C8"/>
    <w:rsid w:val="00E87D5B"/>
    <w:rsid w:val="00EA1AF6"/>
    <w:rsid w:val="00EA2A64"/>
    <w:rsid w:val="00EA4721"/>
    <w:rsid w:val="00EA75DA"/>
    <w:rsid w:val="00EB0B53"/>
    <w:rsid w:val="00EB0BDC"/>
    <w:rsid w:val="00EC090D"/>
    <w:rsid w:val="00ED1BC9"/>
    <w:rsid w:val="00ED2DE8"/>
    <w:rsid w:val="00ED3588"/>
    <w:rsid w:val="00ED6B79"/>
    <w:rsid w:val="00ED6F27"/>
    <w:rsid w:val="00EE6D44"/>
    <w:rsid w:val="00EF4EE4"/>
    <w:rsid w:val="00EF7DC4"/>
    <w:rsid w:val="00F0373D"/>
    <w:rsid w:val="00F06409"/>
    <w:rsid w:val="00F06C1B"/>
    <w:rsid w:val="00F11C2F"/>
    <w:rsid w:val="00F205BC"/>
    <w:rsid w:val="00F217E1"/>
    <w:rsid w:val="00F21BDF"/>
    <w:rsid w:val="00F261AF"/>
    <w:rsid w:val="00F35089"/>
    <w:rsid w:val="00F40C86"/>
    <w:rsid w:val="00F64899"/>
    <w:rsid w:val="00F72271"/>
    <w:rsid w:val="00F739AA"/>
    <w:rsid w:val="00F74716"/>
    <w:rsid w:val="00F80790"/>
    <w:rsid w:val="00F810D4"/>
    <w:rsid w:val="00F83105"/>
    <w:rsid w:val="00F837E5"/>
    <w:rsid w:val="00F876C3"/>
    <w:rsid w:val="00F92765"/>
    <w:rsid w:val="00F93799"/>
    <w:rsid w:val="00F9678A"/>
    <w:rsid w:val="00F9729B"/>
    <w:rsid w:val="00FA24A9"/>
    <w:rsid w:val="00FA2897"/>
    <w:rsid w:val="00FA2E1E"/>
    <w:rsid w:val="00FA361C"/>
    <w:rsid w:val="00FA6281"/>
    <w:rsid w:val="00FA74BE"/>
    <w:rsid w:val="00FB46AA"/>
    <w:rsid w:val="00FC13F2"/>
    <w:rsid w:val="00FC6E81"/>
    <w:rsid w:val="00FD02FD"/>
    <w:rsid w:val="00FD21E7"/>
    <w:rsid w:val="00FD6045"/>
    <w:rsid w:val="00FE6473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link w:val="FooterChar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  <w:style w:type="character" w:customStyle="1" w:styleId="style121">
    <w:name w:val="style121"/>
    <w:basedOn w:val="DefaultParagraphFont"/>
    <w:rsid w:val="006F2266"/>
    <w:rPr>
      <w:sz w:val="19"/>
      <w:szCs w:val="19"/>
    </w:rPr>
  </w:style>
  <w:style w:type="character" w:customStyle="1" w:styleId="FooterChar">
    <w:name w:val="Footer Char"/>
    <w:basedOn w:val="DefaultParagraphFont"/>
    <w:link w:val="Footer"/>
    <w:rsid w:val="00737846"/>
    <w:rPr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link w:val="FooterChar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  <w:style w:type="character" w:customStyle="1" w:styleId="style121">
    <w:name w:val="style121"/>
    <w:basedOn w:val="DefaultParagraphFont"/>
    <w:rsid w:val="006F2266"/>
    <w:rPr>
      <w:sz w:val="19"/>
      <w:szCs w:val="19"/>
    </w:rPr>
  </w:style>
  <w:style w:type="character" w:customStyle="1" w:styleId="FooterChar">
    <w:name w:val="Footer Char"/>
    <w:basedOn w:val="DefaultParagraphFont"/>
    <w:link w:val="Footer"/>
    <w:rsid w:val="00737846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722CC787</Template>
  <TotalTime>0</TotalTime>
  <Pages>1</Pages>
  <Words>126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UCLES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abrennan</dc:creator>
  <cp:lastModifiedBy>Edmund Ryan</cp:lastModifiedBy>
  <cp:revision>2</cp:revision>
  <cp:lastPrinted>2009-03-19T12:45:00Z</cp:lastPrinted>
  <dcterms:created xsi:type="dcterms:W3CDTF">2012-10-04T15:37:00Z</dcterms:created>
  <dcterms:modified xsi:type="dcterms:W3CDTF">2012-10-04T15:37:00Z</dcterms:modified>
</cp:coreProperties>
</file>