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E2" w:rsidRDefault="00A32C8F" w:rsidP="002D3CA7">
      <w:pPr>
        <w:autoSpaceDE w:val="0"/>
        <w:autoSpaceDN w:val="0"/>
        <w:adjustRightInd w:val="0"/>
      </w:pPr>
      <w:r>
        <w:rPr>
          <w:rFonts w:ascii="Courier New" w:hAnsi="Courier New" w:cs="Courier New"/>
          <w:sz w:val="19"/>
          <w:szCs w:val="19"/>
          <w:lang w:eastAsia="en-GB" w:bidi="ar-SA"/>
        </w:rPr>
        <w:t>You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 will briefly describe at least one moral issue related to the use of digital technology, giving a specific example to illustrate </w:t>
      </w:r>
      <w:r>
        <w:rPr>
          <w:rFonts w:ascii="Courier New" w:hAnsi="Courier New" w:cs="Courier New"/>
          <w:sz w:val="19"/>
          <w:szCs w:val="19"/>
          <w:lang w:eastAsia="en-GB" w:bidi="ar-SA"/>
        </w:rPr>
        <w:t>your</w:t>
      </w:r>
      <w:r w:rsidRPr="00A32C8F">
        <w:rPr>
          <w:rFonts w:ascii="Courier New" w:hAnsi="Courier New" w:cs="Courier New"/>
          <w:sz w:val="19"/>
          <w:szCs w:val="19"/>
          <w:lang w:eastAsia="en-GB" w:bidi="ar-SA"/>
        </w:rPr>
        <w:t xml:space="preserve"> description.</w:t>
      </w:r>
      <w:r w:rsidR="001A11E2" w:rsidRPr="001A11E2">
        <w:t xml:space="preserve"> </w:t>
      </w:r>
    </w:p>
    <w:p w:rsidR="00A32C8F" w:rsidRDefault="001A11E2" w:rsidP="002D3CA7">
      <w:pPr>
        <w:autoSpaceDE w:val="0"/>
        <w:autoSpaceDN w:val="0"/>
        <w:adjustRightInd w:val="0"/>
        <w:rPr>
          <w:rFonts w:ascii="Courier New" w:hAnsi="Courier New" w:cs="Courier New"/>
          <w:sz w:val="19"/>
          <w:szCs w:val="19"/>
          <w:lang w:eastAsia="en-GB" w:bidi="ar-SA"/>
        </w:rPr>
      </w:pPr>
      <w:r w:rsidRPr="001A11E2">
        <w:rPr>
          <w:rFonts w:ascii="Courier New" w:hAnsi="Courier New" w:cs="Courier New"/>
          <w:sz w:val="19"/>
          <w:szCs w:val="19"/>
          <w:lang w:eastAsia="en-GB" w:bidi="ar-SA"/>
        </w:rPr>
        <w:t xml:space="preserve">Ensure you check recent news/current affairs via relevant websites and/or technology magazines. You need to research moral issues which may affect you – such as </w:t>
      </w:r>
      <w:r w:rsidRPr="001A11E2">
        <w:rPr>
          <w:rFonts w:ascii="Courier New" w:hAnsi="Courier New" w:cs="Courier New"/>
          <w:b/>
          <w:bCs/>
          <w:sz w:val="19"/>
          <w:szCs w:val="19"/>
          <w:lang w:eastAsia="en-GB" w:bidi="ar-SA"/>
        </w:rPr>
        <w:t>civil liberties</w:t>
      </w:r>
      <w:r w:rsidRPr="001A11E2">
        <w:rPr>
          <w:rFonts w:ascii="Courier New" w:hAnsi="Courier New" w:cs="Courier New"/>
          <w:sz w:val="19"/>
          <w:szCs w:val="19"/>
          <w:lang w:eastAsia="en-GB" w:bidi="ar-SA"/>
        </w:rPr>
        <w:t xml:space="preserve">, </w:t>
      </w:r>
      <w:proofErr w:type="spellStart"/>
      <w:r w:rsidRPr="001A11E2">
        <w:rPr>
          <w:rFonts w:ascii="Courier New" w:hAnsi="Courier New" w:cs="Courier New"/>
          <w:sz w:val="19"/>
          <w:szCs w:val="19"/>
          <w:lang w:eastAsia="en-GB" w:bidi="ar-SA"/>
        </w:rPr>
        <w:t>eg</w:t>
      </w:r>
      <w:proofErr w:type="spellEnd"/>
      <w:r w:rsidRPr="001A11E2">
        <w:rPr>
          <w:rFonts w:ascii="Courier New" w:hAnsi="Courier New" w:cs="Courier New"/>
          <w:sz w:val="19"/>
          <w:szCs w:val="19"/>
          <w:lang w:eastAsia="en-GB" w:bidi="ar-SA"/>
        </w:rPr>
        <w:t>:</w:t>
      </w:r>
      <w:r>
        <w:rPr>
          <w:rFonts w:ascii="Courier New" w:hAnsi="Courier New" w:cs="Courier New"/>
          <w:sz w:val="19"/>
          <w:szCs w:val="19"/>
          <w:lang w:eastAsia="en-GB" w:bidi="ar-SA"/>
        </w:rPr>
        <w:t xml:space="preserve"> surveillance, data </w:t>
      </w:r>
      <w:proofErr w:type="spellStart"/>
      <w:r>
        <w:rPr>
          <w:rFonts w:ascii="Courier New" w:hAnsi="Courier New" w:cs="Courier New"/>
          <w:sz w:val="19"/>
          <w:szCs w:val="19"/>
          <w:lang w:eastAsia="en-GB" w:bidi="ar-SA"/>
        </w:rPr>
        <w:t>collection</w:t>
      </w:r>
      <w:proofErr w:type="gramStart"/>
      <w:r>
        <w:rPr>
          <w:rFonts w:ascii="Courier New" w:hAnsi="Courier New" w:cs="Courier New"/>
          <w:sz w:val="19"/>
          <w:szCs w:val="19"/>
          <w:lang w:eastAsia="en-GB" w:bidi="ar-SA"/>
        </w:rPr>
        <w:t>,</w:t>
      </w:r>
      <w:r w:rsidRPr="001A11E2">
        <w:rPr>
          <w:rFonts w:ascii="Courier New" w:hAnsi="Courier New" w:cs="Courier New"/>
          <w:sz w:val="19"/>
          <w:szCs w:val="19"/>
          <w:lang w:eastAsia="en-GB" w:bidi="ar-SA"/>
        </w:rPr>
        <w:t>data</w:t>
      </w:r>
      <w:proofErr w:type="spellEnd"/>
      <w:proofErr w:type="gramEnd"/>
      <w:r w:rsidRPr="001A11E2">
        <w:rPr>
          <w:rFonts w:ascii="Courier New" w:hAnsi="Courier New" w:cs="Courier New"/>
          <w:sz w:val="19"/>
          <w:szCs w:val="19"/>
          <w:lang w:eastAsia="en-GB" w:bidi="ar-SA"/>
        </w:rPr>
        <w:t xml:space="preserve"> storage, ID cards, airport security; </w:t>
      </w:r>
      <w:r w:rsidRPr="001A11E2">
        <w:rPr>
          <w:rFonts w:ascii="Courier New" w:hAnsi="Courier New" w:cs="Courier New"/>
          <w:b/>
          <w:bCs/>
          <w:sz w:val="19"/>
          <w:szCs w:val="19"/>
          <w:lang w:eastAsia="en-GB" w:bidi="ar-SA"/>
        </w:rPr>
        <w:t>access to information; employment.</w:t>
      </w:r>
    </w:p>
    <w:p w:rsidR="00A32C8F" w:rsidRPr="00737846" w:rsidRDefault="00A32C8F" w:rsidP="002D3CA7">
      <w:pPr>
        <w:autoSpaceDE w:val="0"/>
        <w:autoSpaceDN w:val="0"/>
        <w:adjustRightInd w:val="0"/>
        <w:rPr>
          <w:rFonts w:ascii="Courier New" w:hAnsi="Courier New" w:cs="Courier New"/>
          <w:sz w:val="19"/>
          <w:szCs w:val="19"/>
          <w:lang w:eastAsia="en-GB" w:bidi="ar-SA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76"/>
        <w:gridCol w:w="3739"/>
        <w:gridCol w:w="3740"/>
      </w:tblGrid>
      <w:tr w:rsidR="004C7D72" w:rsidTr="00A75B19">
        <w:tc>
          <w:tcPr>
            <w:tcW w:w="2376" w:type="dxa"/>
            <w:shd w:val="clear" w:color="auto" w:fill="B8CCE4" w:themeFill="accent1" w:themeFillTint="66"/>
          </w:tcPr>
          <w:p w:rsidR="004C7D72" w:rsidRPr="004E5BD4" w:rsidRDefault="004C7D72" w:rsidP="00A75B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 w:rsidRPr="004E5BD4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Name:</w:t>
            </w:r>
          </w:p>
        </w:tc>
        <w:tc>
          <w:tcPr>
            <w:tcW w:w="3739" w:type="dxa"/>
          </w:tcPr>
          <w:p w:rsidR="004C7D72" w:rsidRDefault="004C7D72" w:rsidP="00A75B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  <w:tc>
          <w:tcPr>
            <w:tcW w:w="3740" w:type="dxa"/>
            <w:shd w:val="clear" w:color="auto" w:fill="B8CCE4" w:themeFill="accent1" w:themeFillTint="66"/>
          </w:tcPr>
          <w:p w:rsidR="004C7D72" w:rsidRPr="000113B3" w:rsidRDefault="004C7D72" w:rsidP="00A75B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Date: </w:t>
            </w: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begin"/>
            </w: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instrText xml:space="preserve"> DATE \@ "dd/MM/yyyy" </w:instrText>
            </w: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separate"/>
            </w:r>
            <w:r>
              <w:rPr>
                <w:rFonts w:ascii="Courier New" w:hAnsi="Courier New" w:cs="Courier New"/>
                <w:b/>
                <w:noProof/>
                <w:sz w:val="19"/>
                <w:szCs w:val="19"/>
                <w:lang w:eastAsia="en-GB" w:bidi="ar-SA"/>
              </w:rPr>
              <w:t>12/01/2012</w:t>
            </w:r>
            <w:r w:rsidRPr="000113B3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end"/>
            </w:r>
          </w:p>
        </w:tc>
      </w:tr>
      <w:tr w:rsidR="004C7D72" w:rsidRPr="004E5BD4" w:rsidTr="00A75B19">
        <w:tc>
          <w:tcPr>
            <w:tcW w:w="9855" w:type="dxa"/>
            <w:gridSpan w:val="3"/>
            <w:shd w:val="clear" w:color="auto" w:fill="B8CCE4" w:themeFill="accent1" w:themeFillTint="66"/>
          </w:tcPr>
          <w:p w:rsidR="004C7D72" w:rsidRPr="004E5BD4" w:rsidRDefault="004C7D72" w:rsidP="00A75B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Briefly describe at least one moral issue related to the use of digital technology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.</w:t>
            </w:r>
          </w:p>
        </w:tc>
      </w:tr>
      <w:tr w:rsidR="004C7D72" w:rsidTr="00A75B19">
        <w:tc>
          <w:tcPr>
            <w:tcW w:w="9855" w:type="dxa"/>
            <w:gridSpan w:val="3"/>
          </w:tcPr>
          <w:p w:rsidR="004C7D72" w:rsidRDefault="004C7D72" w:rsidP="00A75B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4C7D72" w:rsidRPr="004E5BD4" w:rsidTr="00A75B19">
        <w:tc>
          <w:tcPr>
            <w:tcW w:w="9855" w:type="dxa"/>
            <w:gridSpan w:val="3"/>
            <w:shd w:val="clear" w:color="auto" w:fill="B8CCE4" w:themeFill="accent1" w:themeFillTint="66"/>
          </w:tcPr>
          <w:p w:rsidR="004C7D72" w:rsidRPr="004E5BD4" w:rsidRDefault="00942628" w:rsidP="00A75B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Give a specific example to illustrate your description</w:t>
            </w:r>
            <w:r w:rsidR="004C7D72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.</w:t>
            </w:r>
          </w:p>
        </w:tc>
      </w:tr>
      <w:tr w:rsidR="004C7D72" w:rsidTr="00A75B19">
        <w:tc>
          <w:tcPr>
            <w:tcW w:w="9855" w:type="dxa"/>
            <w:gridSpan w:val="3"/>
          </w:tcPr>
          <w:p w:rsidR="004C7D72" w:rsidRDefault="004C7D72" w:rsidP="00A75B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</w:tbl>
    <w:p w:rsidR="002D3CA7" w:rsidRPr="00FA6281" w:rsidRDefault="002D3CA7" w:rsidP="00FA6281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:rsidR="0005765C" w:rsidRPr="00FA6281" w:rsidRDefault="0005765C" w:rsidP="006E0D86">
      <w:pPr>
        <w:spacing w:before="100" w:beforeAutospacing="1" w:after="100" w:afterAutospacing="1" w:line="240" w:lineRule="auto"/>
        <w:rPr>
          <w:rFonts w:ascii="Arial" w:hAnsi="Arial" w:cs="Arial"/>
          <w:sz w:val="19"/>
          <w:szCs w:val="19"/>
          <w:lang w:eastAsia="en-GB" w:bidi="ar-SA"/>
        </w:rPr>
      </w:pPr>
    </w:p>
    <w:p w:rsidR="002368BB" w:rsidRPr="00FA6281" w:rsidRDefault="002368BB" w:rsidP="002368BB">
      <w:pPr>
        <w:pStyle w:val="Heading2"/>
        <w:rPr>
          <w:rFonts w:ascii="Arial" w:hAnsi="Arial" w:cs="Arial"/>
        </w:rPr>
      </w:pPr>
    </w:p>
    <w:sectPr w:rsidR="002368BB" w:rsidRPr="00FA6281" w:rsidSect="007E4669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1E" w:rsidRDefault="00F1511E">
      <w:r>
        <w:separator/>
      </w:r>
    </w:p>
  </w:endnote>
  <w:endnote w:type="continuationSeparator" w:id="0">
    <w:p w:rsidR="00F1511E" w:rsidRDefault="00F1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46" w:rsidRPr="002368BB" w:rsidRDefault="00737846" w:rsidP="00737846">
    <w:pPr>
      <w:pStyle w:val="Footer"/>
    </w:pPr>
    <w:r>
      <w:t xml:space="preserve">Save the worksheets in your </w:t>
    </w:r>
    <w:r>
      <w:rPr>
        <w:rStyle w:val="Strong"/>
      </w:rPr>
      <w:t xml:space="preserve">unit 8 ao5 </w:t>
    </w:r>
    <w:r>
      <w:t xml:space="preserve">folder as </w:t>
    </w:r>
    <w:proofErr w:type="spellStart"/>
    <w:r w:rsidR="0042294D">
      <w:rPr>
        <w:rStyle w:val="Strong"/>
      </w:rPr>
      <w:t>MoralIssues</w:t>
    </w:r>
    <w:r>
      <w:rPr>
        <w:rStyle w:val="Strong"/>
      </w:rPr>
      <w:t>P</w:t>
    </w:r>
    <w:proofErr w:type="spellEnd"/>
  </w:p>
  <w:p w:rsidR="00737846" w:rsidRDefault="00737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1E" w:rsidRDefault="00F1511E">
      <w:r>
        <w:separator/>
      </w:r>
    </w:p>
  </w:footnote>
  <w:footnote w:type="continuationSeparator" w:id="0">
    <w:p w:rsidR="00F1511E" w:rsidRDefault="00F15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6" w:rsidRDefault="00390776" w:rsidP="001D0110">
    <w:pPr>
      <w:pStyle w:val="Header"/>
      <w:rPr>
        <w:sz w:val="16"/>
        <w:szCs w:val="16"/>
      </w:rPr>
    </w:pPr>
    <w:smartTag w:uri="urn:schemas-microsoft-com:office:smarttags" w:element="stockticker">
      <w:r>
        <w:rPr>
          <w:sz w:val="16"/>
          <w:szCs w:val="16"/>
        </w:rPr>
        <w:t>OCR</w:t>
      </w:r>
    </w:smartTag>
    <w:r>
      <w:rPr>
        <w:sz w:val="16"/>
        <w:szCs w:val="16"/>
      </w:rPr>
      <w:t xml:space="preserve"> </w:t>
    </w:r>
    <w:r w:rsidRPr="001C6E6E">
      <w:rPr>
        <w:sz w:val="16"/>
        <w:szCs w:val="16"/>
      </w:rPr>
      <w:t>Level 2 Nationals in ICT</w:t>
    </w:r>
  </w:p>
  <w:p w:rsidR="00390776" w:rsidRDefault="00390776" w:rsidP="001D0110">
    <w:pPr>
      <w:pStyle w:val="Header"/>
    </w:pPr>
  </w:p>
  <w:p w:rsidR="00390776" w:rsidRDefault="00390776" w:rsidP="007B3B44">
    <w:pPr>
      <w:pStyle w:val="Header"/>
      <w:rPr>
        <w:sz w:val="16"/>
        <w:szCs w:val="16"/>
      </w:rPr>
    </w:pPr>
  </w:p>
  <w:p w:rsidR="00390776" w:rsidRDefault="003907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6" w:rsidRPr="002D3CA7" w:rsidRDefault="00847B74" w:rsidP="00847B74">
    <w:pPr>
      <w:pStyle w:val="Title"/>
      <w:rPr>
        <w:sz w:val="50"/>
      </w:rPr>
    </w:pPr>
    <w:r>
      <w:t>U</w:t>
    </w:r>
    <w:r w:rsidR="00DF02DE">
      <w:t>8</w:t>
    </w:r>
    <w:r>
      <w:t>AO</w:t>
    </w:r>
    <w:r w:rsidR="002D3CA7">
      <w:t>5</w:t>
    </w:r>
    <w:r w:rsidR="00DF02DE">
      <w:t xml:space="preserve"> </w:t>
    </w:r>
    <w:r w:rsidR="00FA361C">
      <w:t xml:space="preserve">- </w:t>
    </w:r>
    <w:r w:rsidR="002D3CA7" w:rsidRPr="0042294D">
      <w:rPr>
        <w:sz w:val="40"/>
      </w:rPr>
      <w:t xml:space="preserve">Understand </w:t>
    </w:r>
    <w:r w:rsidR="0042294D" w:rsidRPr="0042294D">
      <w:rPr>
        <w:sz w:val="40"/>
      </w:rPr>
      <w:t>moral issues</w:t>
    </w:r>
    <w:r w:rsidR="002D3CA7" w:rsidRPr="0042294D">
      <w:rPr>
        <w:sz w:val="40"/>
      </w:rPr>
      <w:t xml:space="preserve"> in the digital 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F386A"/>
    <w:multiLevelType w:val="hybridMultilevel"/>
    <w:tmpl w:val="D90E9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Gothic-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Gothic-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Gothic-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9"/>
  </w:num>
  <w:num w:numId="5">
    <w:abstractNumId w:val="22"/>
  </w:num>
  <w:num w:numId="6">
    <w:abstractNumId w:val="3"/>
  </w:num>
  <w:num w:numId="7">
    <w:abstractNumId w:val="18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17"/>
  </w:num>
  <w:num w:numId="13">
    <w:abstractNumId w:val="21"/>
  </w:num>
  <w:num w:numId="14">
    <w:abstractNumId w:val="0"/>
  </w:num>
  <w:num w:numId="15">
    <w:abstractNumId w:val="16"/>
  </w:num>
  <w:num w:numId="16">
    <w:abstractNumId w:val="8"/>
  </w:num>
  <w:num w:numId="17">
    <w:abstractNumId w:val="7"/>
  </w:num>
  <w:num w:numId="18">
    <w:abstractNumId w:val="20"/>
  </w:num>
  <w:num w:numId="19">
    <w:abstractNumId w:val="12"/>
  </w:num>
  <w:num w:numId="20">
    <w:abstractNumId w:val="5"/>
  </w:num>
  <w:num w:numId="21">
    <w:abstractNumId w:val="19"/>
  </w:num>
  <w:num w:numId="22">
    <w:abstractNumId w:val="2"/>
  </w:num>
  <w:num w:numId="23">
    <w:abstractNumId w:val="24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1A1"/>
    <w:rsid w:val="000124F9"/>
    <w:rsid w:val="000132FA"/>
    <w:rsid w:val="00016AA5"/>
    <w:rsid w:val="000245BD"/>
    <w:rsid w:val="00024866"/>
    <w:rsid w:val="00026150"/>
    <w:rsid w:val="00031F6F"/>
    <w:rsid w:val="0004775F"/>
    <w:rsid w:val="0005765C"/>
    <w:rsid w:val="0006097E"/>
    <w:rsid w:val="000621E8"/>
    <w:rsid w:val="00065373"/>
    <w:rsid w:val="00076FA8"/>
    <w:rsid w:val="00087151"/>
    <w:rsid w:val="0009481E"/>
    <w:rsid w:val="00097A5C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11E2"/>
    <w:rsid w:val="001A5A1E"/>
    <w:rsid w:val="001A6C64"/>
    <w:rsid w:val="001B176E"/>
    <w:rsid w:val="001B5151"/>
    <w:rsid w:val="001B5EF3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3CA7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27FCA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294D"/>
    <w:rsid w:val="00426072"/>
    <w:rsid w:val="0043473C"/>
    <w:rsid w:val="004420FC"/>
    <w:rsid w:val="004518BF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C7D72"/>
    <w:rsid w:val="004D35B5"/>
    <w:rsid w:val="004D4B0B"/>
    <w:rsid w:val="004D57DC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5E86"/>
    <w:rsid w:val="006964E2"/>
    <w:rsid w:val="006A2BD7"/>
    <w:rsid w:val="006A6383"/>
    <w:rsid w:val="006C38EA"/>
    <w:rsid w:val="006C6417"/>
    <w:rsid w:val="006D44D8"/>
    <w:rsid w:val="006E0D86"/>
    <w:rsid w:val="006E3371"/>
    <w:rsid w:val="006F2266"/>
    <w:rsid w:val="006F620E"/>
    <w:rsid w:val="00702595"/>
    <w:rsid w:val="00703352"/>
    <w:rsid w:val="00723DBF"/>
    <w:rsid w:val="00730093"/>
    <w:rsid w:val="00732B1A"/>
    <w:rsid w:val="007358B6"/>
    <w:rsid w:val="0073784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628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2A91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32C8F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03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4A85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409"/>
    <w:rsid w:val="00F06C1B"/>
    <w:rsid w:val="00F11C2F"/>
    <w:rsid w:val="00F1511E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6281"/>
    <w:rsid w:val="00FA74BE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link w:val="FooterChar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  <w:style w:type="character" w:customStyle="1" w:styleId="FooterChar">
    <w:name w:val="Footer Char"/>
    <w:basedOn w:val="DefaultParagraphFont"/>
    <w:link w:val="Footer"/>
    <w:rsid w:val="00737846"/>
    <w:rPr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A\Ref%20Docs\Schmdocs\Scheme%20Doc%20Templates%20&amp;%20Guide\Centre%20Handbook%20-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Centre Handbook - blank</Template>
  <TotalTime>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abrennan</dc:creator>
  <cp:lastModifiedBy>eryan</cp:lastModifiedBy>
  <cp:revision>6</cp:revision>
  <cp:lastPrinted>2009-03-19T12:45:00Z</cp:lastPrinted>
  <dcterms:created xsi:type="dcterms:W3CDTF">2010-08-25T11:49:00Z</dcterms:created>
  <dcterms:modified xsi:type="dcterms:W3CDTF">2012-01-12T16:52:00Z</dcterms:modified>
</cp:coreProperties>
</file>