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67" w:rsidRDefault="009C4367" w:rsidP="009C4367">
      <w:pPr>
        <w:pStyle w:val="Heading2"/>
        <w:rPr>
          <w:rStyle w:val="IntenseEmphasis"/>
        </w:rPr>
      </w:pPr>
      <w:r w:rsidRPr="00E75BA7">
        <w:rPr>
          <w:rStyle w:val="IntenseEmphasis"/>
        </w:rPr>
        <w:t xml:space="preserve">Lesson </w:t>
      </w:r>
      <w:r>
        <w:rPr>
          <w:rStyle w:val="IntenseEmphasis"/>
        </w:rPr>
        <w:t>1</w:t>
      </w:r>
      <w:r w:rsidR="005A432F">
        <w:rPr>
          <w:rStyle w:val="IntenseEmphasis"/>
        </w:rPr>
        <w:t>3</w:t>
      </w:r>
      <w:r w:rsidRPr="00E75BA7">
        <w:rPr>
          <w:rStyle w:val="IntenseEmphasis"/>
        </w:rPr>
        <w:t>:</w:t>
      </w:r>
      <w:r>
        <w:rPr>
          <w:rStyle w:val="IntenseEmphasis"/>
        </w:rPr>
        <w:t xml:space="preserve"> Data storage technologies</w:t>
      </w:r>
      <w:r w:rsidR="009714B4">
        <w:rPr>
          <w:rStyle w:val="IntenseEmphasis"/>
        </w:rPr>
        <w:t xml:space="preserve"> &amp; security measures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C4367" w:rsidRPr="00AC40E6" w:rsidTr="00C8750F">
        <w:tc>
          <w:tcPr>
            <w:tcW w:w="9242" w:type="dxa"/>
          </w:tcPr>
          <w:p w:rsidR="009C4367" w:rsidRPr="00AC40E6" w:rsidRDefault="009C4367" w:rsidP="00C8750F">
            <w:pPr>
              <w:rPr>
                <w:b/>
                <w:i/>
                <w:u w:val="single"/>
              </w:rPr>
            </w:pPr>
            <w:r w:rsidRPr="00AC40E6">
              <w:rPr>
                <w:b/>
                <w:i/>
                <w:u w:val="single"/>
              </w:rPr>
              <w:t>In this lesson students must learn the following:</w:t>
            </w:r>
          </w:p>
          <w:p w:rsidR="009C4367" w:rsidRPr="00AC40E6" w:rsidRDefault="009C4367" w:rsidP="00C8750F">
            <w:p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</w:p>
          <w:p w:rsidR="009C4367" w:rsidRPr="009C4367" w:rsidRDefault="009C4367" w:rsidP="009C43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data storage technologies, i.e.:</w:t>
            </w:r>
          </w:p>
          <w:p w:rsidR="009C4367" w:rsidRPr="009C4367" w:rsidRDefault="009C4367" w:rsidP="009C436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local and removable media</w:t>
            </w:r>
          </w:p>
          <w:p w:rsidR="009C4367" w:rsidRPr="009C4367" w:rsidRDefault="009C4367" w:rsidP="009C436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remote storage (e.g. offsite location, cloud storage)</w:t>
            </w:r>
          </w:p>
          <w:p w:rsidR="009C4367" w:rsidRPr="009C4367" w:rsidRDefault="009C4367" w:rsidP="009C436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security measures to be used when storing data, i.e.</w:t>
            </w:r>
          </w:p>
          <w:p w:rsidR="009C4367" w:rsidRPr="009C4367" w:rsidRDefault="009C4367" w:rsidP="009C436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network/computer security, i.e.:</w:t>
            </w:r>
          </w:p>
          <w:p w:rsidR="009C4367" w:rsidRPr="009C4367" w:rsidRDefault="009C4367" w:rsidP="009C4367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usernames/passwords</w:t>
            </w:r>
          </w:p>
          <w:p w:rsidR="009C4367" w:rsidRPr="009C4367" w:rsidRDefault="009C4367" w:rsidP="009C4367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access rights/permissions</w:t>
            </w:r>
          </w:p>
          <w:p w:rsidR="009C4367" w:rsidRPr="009C4367" w:rsidRDefault="009C4367" w:rsidP="009C436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document security, i.e.:</w:t>
            </w:r>
          </w:p>
          <w:p w:rsidR="009C4367" w:rsidRPr="009C4367" w:rsidRDefault="009C4367" w:rsidP="009C4367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passwords</w:t>
            </w:r>
          </w:p>
          <w:p w:rsidR="009C4367" w:rsidRPr="009C4367" w:rsidRDefault="009C4367" w:rsidP="009C4367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other ways to restrict access to or editing of content</w:t>
            </w:r>
          </w:p>
          <w:p w:rsidR="009C4367" w:rsidRPr="009C4367" w:rsidRDefault="009C4367" w:rsidP="009C4367">
            <w:pPr>
              <w:numPr>
                <w:ilvl w:val="2"/>
                <w:numId w:val="4"/>
              </w:numPr>
              <w:autoSpaceDE w:val="0"/>
              <w:autoSpaceDN w:val="0"/>
              <w:adjustRightInd w:val="0"/>
              <w:rPr>
                <w:rFonts w:cs="Arial"/>
                <w:lang w:eastAsia="en-GB"/>
              </w:rPr>
            </w:pPr>
            <w:r w:rsidRPr="009C4367">
              <w:rPr>
                <w:rFonts w:cs="Arial"/>
                <w:lang w:eastAsia="en-GB"/>
              </w:rPr>
              <w:t>how and why data is encrypted</w:t>
            </w:r>
          </w:p>
          <w:p w:rsidR="009C4367" w:rsidRPr="00AC40E6" w:rsidRDefault="009C4367" w:rsidP="009C4367">
            <w:pPr>
              <w:numPr>
                <w:ilvl w:val="1"/>
                <w:numId w:val="4"/>
              </w:numPr>
              <w:autoSpaceDE w:val="0"/>
              <w:autoSpaceDN w:val="0"/>
              <w:adjustRightInd w:val="0"/>
            </w:pPr>
            <w:r w:rsidRPr="009C4367">
              <w:rPr>
                <w:rFonts w:cs="Arial"/>
                <w:lang w:eastAsia="en-GB"/>
              </w:rPr>
              <w:t>physical security to prevent loss of data/devices (e.g. locked doors)</w:t>
            </w:r>
          </w:p>
        </w:tc>
      </w:tr>
      <w:tr w:rsidR="009C4367" w:rsidRPr="00AC40E6" w:rsidTr="00C8750F">
        <w:tc>
          <w:tcPr>
            <w:tcW w:w="9242" w:type="dxa"/>
          </w:tcPr>
          <w:p w:rsidR="009C4367" w:rsidRPr="00AC40E6" w:rsidRDefault="009C4367" w:rsidP="00C8750F">
            <w:pPr>
              <w:rPr>
                <w:b/>
                <w:i/>
                <w:u w:val="single"/>
              </w:rPr>
            </w:pPr>
            <w:r w:rsidRPr="00AC40E6">
              <w:rPr>
                <w:b/>
                <w:i/>
                <w:u w:val="single"/>
              </w:rPr>
              <w:t xml:space="preserve">Homework: </w:t>
            </w:r>
          </w:p>
          <w:p w:rsidR="009C4367" w:rsidRPr="00AC40E6" w:rsidRDefault="009C4367" w:rsidP="009C4367">
            <w:pPr>
              <w:pStyle w:val="ListParagraph"/>
              <w:numPr>
                <w:ilvl w:val="0"/>
                <w:numId w:val="3"/>
              </w:numPr>
              <w:spacing w:after="200" w:line="276" w:lineRule="auto"/>
            </w:pPr>
            <w:r w:rsidRPr="00AC40E6">
              <w:t xml:space="preserve">Further reading: OCR Cambridge Nationals in ICT: Pages </w:t>
            </w:r>
            <w:r w:rsidR="005A432F">
              <w:t>59-62</w:t>
            </w:r>
          </w:p>
          <w:p w:rsidR="009C4367" w:rsidRPr="00AC40E6" w:rsidRDefault="009C4367" w:rsidP="009C4367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u w:val="single"/>
              </w:rPr>
            </w:pPr>
            <w:r w:rsidRPr="00AC40E6">
              <w:t>Answer homework questions for this lesson (see lesson 1</w:t>
            </w:r>
            <w:r>
              <w:t>6</w:t>
            </w:r>
            <w:r w:rsidRPr="00AC40E6">
              <w:t xml:space="preserve"> folder)</w:t>
            </w:r>
          </w:p>
        </w:tc>
      </w:tr>
    </w:tbl>
    <w:p w:rsidR="00655D89" w:rsidRDefault="00655D89" w:rsidP="009C43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n-GB"/>
        </w:rPr>
      </w:pPr>
    </w:p>
    <w:sectPr w:rsidR="00655D8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14A" w:rsidRDefault="00C2414A" w:rsidP="009C4367">
      <w:pPr>
        <w:spacing w:after="0" w:line="240" w:lineRule="auto"/>
      </w:pPr>
      <w:r>
        <w:separator/>
      </w:r>
    </w:p>
  </w:endnote>
  <w:endnote w:type="continuationSeparator" w:id="0">
    <w:p w:rsidR="00C2414A" w:rsidRDefault="00C2414A" w:rsidP="009C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14A" w:rsidRDefault="00C2414A" w:rsidP="009C4367">
      <w:pPr>
        <w:spacing w:after="0" w:line="240" w:lineRule="auto"/>
      </w:pPr>
      <w:r>
        <w:separator/>
      </w:r>
    </w:p>
  </w:footnote>
  <w:footnote w:type="continuationSeparator" w:id="0">
    <w:p w:rsidR="00C2414A" w:rsidRDefault="00C2414A" w:rsidP="009C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367" w:rsidRDefault="009C4367">
    <w:pPr>
      <w:pStyle w:val="Header"/>
    </w:pPr>
    <w:r>
      <w:t>R001.LO2.Lesson13 – Data Storage technologies</w:t>
    </w:r>
    <w:r w:rsidR="00C4743A">
      <w:t xml:space="preserve"> &amp; Security measures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106"/>
    <w:multiLevelType w:val="hybridMultilevel"/>
    <w:tmpl w:val="DF7C31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0811"/>
    <w:multiLevelType w:val="hybridMultilevel"/>
    <w:tmpl w:val="DC3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A9D64">
      <w:start w:val="5"/>
      <w:numFmt w:val="bullet"/>
      <w:lvlText w:val="–"/>
      <w:lvlJc w:val="left"/>
      <w:pPr>
        <w:ind w:left="1440" w:hanging="360"/>
      </w:pPr>
      <w:rPr>
        <w:rFonts w:ascii="Century Gothic" w:eastAsia="Calibri" w:hAnsi="Century Gothic" w:cs="Century Gothic" w:hint="default"/>
        <w:sz w:val="2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87395"/>
    <w:multiLevelType w:val="hybridMultilevel"/>
    <w:tmpl w:val="EA14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F50659"/>
    <w:multiLevelType w:val="hybridMultilevel"/>
    <w:tmpl w:val="23606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006E5"/>
    <w:multiLevelType w:val="hybridMultilevel"/>
    <w:tmpl w:val="55E6E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E22"/>
    <w:rsid w:val="00197AE3"/>
    <w:rsid w:val="001E5EF7"/>
    <w:rsid w:val="001F6CA6"/>
    <w:rsid w:val="005A432F"/>
    <w:rsid w:val="00655D89"/>
    <w:rsid w:val="006D1E22"/>
    <w:rsid w:val="009714B4"/>
    <w:rsid w:val="009C4367"/>
    <w:rsid w:val="00C2414A"/>
    <w:rsid w:val="00C4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67"/>
  </w:style>
  <w:style w:type="paragraph" w:styleId="Footer">
    <w:name w:val="footer"/>
    <w:basedOn w:val="Normal"/>
    <w:link w:val="FooterChar"/>
    <w:uiPriority w:val="99"/>
    <w:unhideWhenUsed/>
    <w:rsid w:val="009C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67"/>
  </w:style>
  <w:style w:type="character" w:customStyle="1" w:styleId="Heading2Char">
    <w:name w:val="Heading 2 Char"/>
    <w:basedOn w:val="DefaultParagraphFont"/>
    <w:link w:val="Heading2"/>
    <w:uiPriority w:val="9"/>
    <w:rsid w:val="009C4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9C436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C4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43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367"/>
  </w:style>
  <w:style w:type="paragraph" w:styleId="Footer">
    <w:name w:val="footer"/>
    <w:basedOn w:val="Normal"/>
    <w:link w:val="FooterChar"/>
    <w:uiPriority w:val="99"/>
    <w:unhideWhenUsed/>
    <w:rsid w:val="009C4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367"/>
  </w:style>
  <w:style w:type="character" w:customStyle="1" w:styleId="Heading2Char">
    <w:name w:val="Heading 2 Char"/>
    <w:basedOn w:val="DefaultParagraphFont"/>
    <w:link w:val="Heading2"/>
    <w:uiPriority w:val="9"/>
    <w:rsid w:val="009C43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9C436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9C4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FF5BA510</Template>
  <TotalTime>138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8</cp:revision>
  <dcterms:created xsi:type="dcterms:W3CDTF">2013-02-12T13:43:00Z</dcterms:created>
  <dcterms:modified xsi:type="dcterms:W3CDTF">2013-02-18T10:53:00Z</dcterms:modified>
</cp:coreProperties>
</file>